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D9C9" w14:textId="2CF7A279" w:rsidR="00FE5A74" w:rsidRPr="0081135B" w:rsidRDefault="00FE5A74" w:rsidP="00A33F55">
      <w:pPr>
        <w:pStyle w:val="Title"/>
        <w:spacing w:after="0" w:line="276" w:lineRule="auto"/>
        <w:rPr>
          <w:rFonts w:cstheme="minorBidi"/>
          <w:b w:val="0"/>
          <w:bCs w:val="0"/>
          <w:color w:val="4A636F" w:themeColor="accent4"/>
          <w:sz w:val="32"/>
          <w:szCs w:val="32"/>
        </w:rPr>
      </w:pPr>
    </w:p>
    <w:p w14:paraId="11995301" w14:textId="17F5738F" w:rsidR="000B5F50" w:rsidRPr="0081135B" w:rsidRDefault="00210E0D" w:rsidP="41A24684">
      <w:pPr>
        <w:pStyle w:val="Title"/>
        <w:spacing w:after="0" w:line="276" w:lineRule="auto"/>
        <w:ind w:left="11" w:hanging="11"/>
        <w:rPr>
          <w:rFonts w:cstheme="minorBidi"/>
          <w:b w:val="0"/>
          <w:bCs w:val="0"/>
          <w:color w:val="4A636F" w:themeColor="accent4"/>
          <w:sz w:val="32"/>
          <w:szCs w:val="32"/>
        </w:rPr>
      </w:pPr>
      <w:r w:rsidRPr="41A24684">
        <w:rPr>
          <w:rFonts w:cstheme="minorBidi"/>
          <w:b w:val="0"/>
          <w:bCs w:val="0"/>
          <w:color w:val="4A636F" w:themeColor="accent4"/>
          <w:sz w:val="32"/>
          <w:szCs w:val="32"/>
        </w:rPr>
        <w:t>ENGINEERING AND TECHNOLOGY EXCELLENCE AWARDS</w:t>
      </w:r>
    </w:p>
    <w:p w14:paraId="1F01DD99" w14:textId="2DE12C8F" w:rsidR="00AB6EB2" w:rsidRPr="0081135B" w:rsidRDefault="00786C90" w:rsidP="41A24684">
      <w:pPr>
        <w:pStyle w:val="Title"/>
        <w:spacing w:after="360" w:line="276" w:lineRule="auto"/>
        <w:ind w:left="11" w:hanging="11"/>
        <w:rPr>
          <w:rFonts w:cstheme="minorBidi"/>
          <w:sz w:val="52"/>
          <w:szCs w:val="52"/>
        </w:rPr>
      </w:pPr>
      <w:r w:rsidRPr="41A24684">
        <w:rPr>
          <w:rFonts w:cstheme="minorBidi"/>
          <w:sz w:val="52"/>
          <w:szCs w:val="52"/>
        </w:rPr>
        <w:t>Nomination Form 202</w:t>
      </w:r>
      <w:r w:rsidR="00A33F55">
        <w:rPr>
          <w:rFonts w:cstheme="minorBidi"/>
          <w:sz w:val="52"/>
          <w:szCs w:val="52"/>
        </w:rPr>
        <w:t>6</w:t>
      </w:r>
    </w:p>
    <w:p w14:paraId="3888D33C" w14:textId="4F85A87F" w:rsidR="00B20AA2" w:rsidRDefault="00840B47" w:rsidP="41A24684">
      <w:r w:rsidRPr="003B3714">
        <w:rPr>
          <w:rFonts w:cstheme="minorBidi"/>
          <w:color w:val="4A636F" w:themeColor="accent4"/>
          <w:sz w:val="17"/>
          <w:szCs w:val="17"/>
        </w:rPr>
        <w:t xml:space="preserve">Visit </w:t>
      </w:r>
      <w:hyperlink r:id="rId12">
        <w:r w:rsidRPr="003B3714">
          <w:rPr>
            <w:rStyle w:val="Hyperlink"/>
            <w:rFonts w:cstheme="minorBidi"/>
            <w:color w:val="00AEEF" w:themeColor="accent1"/>
            <w:sz w:val="17"/>
            <w:szCs w:val="17"/>
          </w:rPr>
          <w:t>www.Transpower.co.nz/excellence</w:t>
        </w:r>
      </w:hyperlink>
      <w:r w:rsidRPr="003B3714">
        <w:rPr>
          <w:rFonts w:cstheme="minorBidi"/>
          <w:color w:val="00AEEF" w:themeColor="accent1"/>
          <w:sz w:val="17"/>
          <w:szCs w:val="17"/>
        </w:rPr>
        <w:t xml:space="preserve"> </w:t>
      </w:r>
      <w:r w:rsidRPr="003B3714">
        <w:rPr>
          <w:rFonts w:cstheme="minorBidi"/>
          <w:color w:val="4A636F" w:themeColor="accent4"/>
          <w:sz w:val="17"/>
          <w:szCs w:val="17"/>
        </w:rPr>
        <w:t>for entr</w:t>
      </w:r>
      <w:r w:rsidRPr="41A24684">
        <w:rPr>
          <w:rFonts w:cstheme="minorBidi"/>
          <w:color w:val="4A636F" w:themeColor="accent4"/>
          <w:sz w:val="17"/>
          <w:szCs w:val="17"/>
        </w:rPr>
        <w:t xml:space="preserve">y criteria and nomination process </w:t>
      </w:r>
      <w:r w:rsidR="00050117" w:rsidRPr="41A24684">
        <w:rPr>
          <w:rFonts w:cstheme="minorBidi"/>
          <w:color w:val="4A636F" w:themeColor="accent4"/>
          <w:sz w:val="17"/>
          <w:szCs w:val="17"/>
        </w:rPr>
        <w:t>recommendations</w:t>
      </w:r>
      <w:r w:rsidR="004B220C">
        <w:rPr>
          <w:rFonts w:cstheme="minorBidi"/>
          <w:color w:val="4A636F" w:themeColor="accent4"/>
          <w:sz w:val="17"/>
          <w:szCs w:val="17"/>
        </w:rPr>
        <w:t>.</w:t>
      </w:r>
    </w:p>
    <w:p w14:paraId="385866B0" w14:textId="475F3CE3" w:rsidR="00F07207" w:rsidRPr="0081135B" w:rsidRDefault="00F07207" w:rsidP="00B20AA2">
      <w:pPr>
        <w:spacing w:before="240"/>
        <w:ind w:left="11" w:hanging="11"/>
        <w:rPr>
          <w:rFonts w:cstheme="minorBidi"/>
          <w:color w:val="4A636F" w:themeColor="accent4"/>
          <w:sz w:val="17"/>
          <w:szCs w:val="17"/>
        </w:rPr>
      </w:pPr>
      <w:r w:rsidRPr="41A24684">
        <w:rPr>
          <w:rFonts w:cstheme="minorBidi"/>
          <w:color w:val="4A636F" w:themeColor="accent4"/>
          <w:sz w:val="17"/>
          <w:szCs w:val="17"/>
        </w:rPr>
        <w:t>Once this form is complete</w:t>
      </w:r>
      <w:r w:rsidR="00CD06FC" w:rsidRPr="41A24684">
        <w:rPr>
          <w:rFonts w:cstheme="minorBidi"/>
          <w:color w:val="4A636F" w:themeColor="accent4"/>
          <w:sz w:val="17"/>
          <w:szCs w:val="17"/>
        </w:rPr>
        <w:t>, p</w:t>
      </w:r>
      <w:r w:rsidRPr="41A24684">
        <w:rPr>
          <w:rFonts w:cstheme="minorBidi"/>
          <w:color w:val="4A636F" w:themeColor="accent4"/>
          <w:sz w:val="17"/>
          <w:szCs w:val="17"/>
        </w:rPr>
        <w:t xml:space="preserve">lease save as a </w:t>
      </w:r>
      <w:r w:rsidR="003C2446">
        <w:rPr>
          <w:rFonts w:cstheme="minorBidi"/>
          <w:color w:val="4A636F" w:themeColor="accent4"/>
          <w:sz w:val="17"/>
          <w:szCs w:val="17"/>
        </w:rPr>
        <w:t>W</w:t>
      </w:r>
      <w:r w:rsidRPr="41A24684">
        <w:rPr>
          <w:rFonts w:cstheme="minorBidi"/>
          <w:color w:val="4A636F" w:themeColor="accent4"/>
          <w:sz w:val="17"/>
          <w:szCs w:val="17"/>
        </w:rPr>
        <w:t xml:space="preserve">ord document (for your files) and as a .pdf (for submission). Your .pdf submission must be &lt;10MB. Submit your .pdf nomination form to </w:t>
      </w:r>
      <w:hyperlink r:id="rId13">
        <w:r w:rsidRPr="41A24684">
          <w:rPr>
            <w:rStyle w:val="Hyperlink"/>
            <w:rFonts w:cstheme="minorBidi"/>
            <w:color w:val="00AEEF" w:themeColor="accent1"/>
            <w:sz w:val="17"/>
            <w:szCs w:val="17"/>
          </w:rPr>
          <w:t>EngTechAwards@transpower.co.nz</w:t>
        </w:r>
      </w:hyperlink>
      <w:r w:rsidRPr="41A24684">
        <w:rPr>
          <w:rFonts w:cstheme="minorBidi"/>
          <w:color w:val="4A636F" w:themeColor="accent4"/>
          <w:sz w:val="17"/>
          <w:szCs w:val="17"/>
        </w:rPr>
        <w:t xml:space="preserve"> </w:t>
      </w:r>
      <w:r w:rsidRPr="006527BD">
        <w:rPr>
          <w:rFonts w:cstheme="minorBidi"/>
          <w:color w:val="4A636F" w:themeColor="accent4"/>
          <w:sz w:val="17"/>
          <w:szCs w:val="17"/>
        </w:rPr>
        <w:t xml:space="preserve">by </w:t>
      </w:r>
      <w:r w:rsidR="003B65BA" w:rsidRPr="006527BD">
        <w:rPr>
          <w:rFonts w:cstheme="minorBidi"/>
          <w:color w:val="4A636F" w:themeColor="accent4"/>
          <w:sz w:val="17"/>
          <w:szCs w:val="17"/>
        </w:rPr>
        <w:t>3</w:t>
      </w:r>
      <w:r w:rsidRPr="006527BD">
        <w:rPr>
          <w:rFonts w:cstheme="minorBidi"/>
          <w:color w:val="4A636F" w:themeColor="accent4"/>
          <w:sz w:val="17"/>
          <w:szCs w:val="17"/>
        </w:rPr>
        <w:t xml:space="preserve">pm </w:t>
      </w:r>
      <w:r w:rsidR="006527BD">
        <w:rPr>
          <w:rFonts w:cstheme="minorBidi"/>
          <w:color w:val="4A636F" w:themeColor="accent4"/>
          <w:sz w:val="17"/>
          <w:szCs w:val="17"/>
        </w:rPr>
        <w:t>Wednesday 1 July 2026</w:t>
      </w:r>
      <w:r w:rsidRPr="41A24684">
        <w:rPr>
          <w:rFonts w:cstheme="minorBidi"/>
          <w:color w:val="4A636F" w:themeColor="accent4"/>
          <w:sz w:val="17"/>
          <w:szCs w:val="17"/>
        </w:rPr>
        <w:t>. We will acknowledge receipt.</w:t>
      </w:r>
    </w:p>
    <w:p w14:paraId="246DF820" w14:textId="1AE48BDA" w:rsidR="003642A9" w:rsidRPr="0081135B" w:rsidRDefault="003642A9" w:rsidP="00B20AA2">
      <w:pPr>
        <w:spacing w:before="240"/>
        <w:ind w:left="11" w:hanging="11"/>
        <w:rPr>
          <w:rFonts w:cstheme="minorBidi"/>
          <w:color w:val="00AEEF" w:themeColor="accent1"/>
          <w:sz w:val="28"/>
          <w:szCs w:val="28"/>
        </w:rPr>
      </w:pPr>
      <w:r w:rsidRPr="41A24684">
        <w:rPr>
          <w:rFonts w:cstheme="minorBidi"/>
          <w:color w:val="00AEEF" w:themeColor="accent1"/>
          <w:sz w:val="28"/>
          <w:szCs w:val="28"/>
        </w:rPr>
        <w:t>Nomination title</w:t>
      </w:r>
    </w:p>
    <w:tbl>
      <w:tblPr>
        <w:tblStyle w:val="TableGrid"/>
        <w:tblW w:w="912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127"/>
      </w:tblGrid>
      <w:tr w:rsidR="003642A9" w:rsidRPr="0081135B" w14:paraId="17F4F614" w14:textId="77777777" w:rsidTr="41A24684">
        <w:trPr>
          <w:trHeight w:val="340"/>
        </w:trPr>
        <w:tc>
          <w:tcPr>
            <w:tcW w:w="9127" w:type="dxa"/>
            <w:tcBorders>
              <w:bottom w:val="single" w:sz="4" w:space="0" w:color="A5A5A5" w:themeColor="accent3"/>
            </w:tcBorders>
            <w:vAlign w:val="center"/>
          </w:tcPr>
          <w:p w14:paraId="1E11479C" w14:textId="1C742BE0" w:rsidR="003642A9" w:rsidRPr="0081135B" w:rsidRDefault="003642A9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</w:tbl>
    <w:p w14:paraId="07E9AA39" w14:textId="77777777" w:rsidR="003642A9" w:rsidRPr="0081135B" w:rsidRDefault="003642A9" w:rsidP="41A24684">
      <w:pPr>
        <w:ind w:left="0" w:firstLine="0"/>
        <w:rPr>
          <w:rFonts w:cstheme="minorBidi"/>
          <w:b/>
          <w:bCs/>
        </w:rPr>
      </w:pPr>
    </w:p>
    <w:p w14:paraId="552E027B" w14:textId="77777777" w:rsidR="00B20AA2" w:rsidRDefault="00FB05F0" w:rsidP="41A24684">
      <w:pPr>
        <w:rPr>
          <w:rFonts w:cstheme="minorBidi"/>
          <w:color w:val="00ADEF"/>
          <w:sz w:val="28"/>
          <w:szCs w:val="28"/>
        </w:rPr>
      </w:pPr>
      <w:r w:rsidRPr="55B2EA84">
        <w:rPr>
          <w:rFonts w:cstheme="minorBidi"/>
          <w:color w:val="00ADEF"/>
          <w:sz w:val="28"/>
          <w:szCs w:val="28"/>
        </w:rPr>
        <w:t>Nominator details</w:t>
      </w:r>
    </w:p>
    <w:p w14:paraId="18BD4934" w14:textId="60E0B63F" w:rsidR="007F3360" w:rsidRPr="00167F34" w:rsidRDefault="007F3360" w:rsidP="2640B3D3">
      <w:pPr>
        <w:rPr>
          <w:rFonts w:cstheme="minorBidi"/>
          <w:sz w:val="17"/>
          <w:szCs w:val="17"/>
        </w:rPr>
      </w:pPr>
      <w:r w:rsidRPr="2640B3D3">
        <w:rPr>
          <w:rFonts w:cstheme="minorBidi"/>
          <w:sz w:val="17"/>
          <w:szCs w:val="17"/>
        </w:rPr>
        <w:t>(</w:t>
      </w:r>
      <w:r w:rsidR="00100862" w:rsidRPr="2640B3D3">
        <w:rPr>
          <w:rFonts w:cstheme="minorBidi"/>
          <w:sz w:val="17"/>
          <w:szCs w:val="17"/>
        </w:rPr>
        <w:t xml:space="preserve">Nominators </w:t>
      </w:r>
      <w:r w:rsidR="0016261E" w:rsidRPr="2640B3D3">
        <w:rPr>
          <w:rFonts w:cstheme="minorBidi"/>
          <w:sz w:val="17"/>
          <w:szCs w:val="17"/>
        </w:rPr>
        <w:t xml:space="preserve">who are </w:t>
      </w:r>
      <w:r w:rsidR="001F782E">
        <w:rPr>
          <w:rFonts w:cstheme="minorBidi"/>
          <w:sz w:val="17"/>
          <w:szCs w:val="17"/>
        </w:rPr>
        <w:t xml:space="preserve">part of the core group of </w:t>
      </w:r>
      <w:r w:rsidR="00D81E18" w:rsidRPr="2640B3D3">
        <w:rPr>
          <w:rFonts w:cstheme="minorBidi"/>
          <w:sz w:val="17"/>
          <w:szCs w:val="17"/>
        </w:rPr>
        <w:t xml:space="preserve">people </w:t>
      </w:r>
      <w:r w:rsidR="00C54C1D">
        <w:rPr>
          <w:rFonts w:cstheme="minorBidi"/>
          <w:sz w:val="17"/>
          <w:szCs w:val="17"/>
        </w:rPr>
        <w:t>that</w:t>
      </w:r>
      <w:r w:rsidR="00D81E18" w:rsidRPr="2640B3D3">
        <w:rPr>
          <w:rFonts w:cstheme="minorBidi"/>
          <w:sz w:val="17"/>
          <w:szCs w:val="17"/>
        </w:rPr>
        <w:t xml:space="preserve"> undertook the work </w:t>
      </w:r>
      <w:r w:rsidR="0019586F" w:rsidRPr="2640B3D3">
        <w:rPr>
          <w:rFonts w:cstheme="minorBidi"/>
          <w:sz w:val="17"/>
          <w:szCs w:val="17"/>
        </w:rPr>
        <w:t xml:space="preserve">should </w:t>
      </w:r>
      <w:r w:rsidR="0241C19F" w:rsidRPr="2640B3D3">
        <w:rPr>
          <w:rFonts w:cstheme="minorBidi"/>
          <w:sz w:val="17"/>
          <w:szCs w:val="17"/>
        </w:rPr>
        <w:t xml:space="preserve">also </w:t>
      </w:r>
      <w:r w:rsidR="0019586F" w:rsidRPr="2640B3D3">
        <w:rPr>
          <w:rFonts w:cstheme="minorBidi"/>
          <w:sz w:val="17"/>
          <w:szCs w:val="17"/>
        </w:rPr>
        <w:t xml:space="preserve">be </w:t>
      </w:r>
      <w:r w:rsidR="00D81E18" w:rsidRPr="2640B3D3">
        <w:rPr>
          <w:rFonts w:cstheme="minorBidi"/>
          <w:sz w:val="17"/>
          <w:szCs w:val="17"/>
        </w:rPr>
        <w:t>listed</w:t>
      </w:r>
      <w:r w:rsidR="0019586F" w:rsidRPr="2640B3D3">
        <w:rPr>
          <w:rFonts w:cstheme="minorBidi"/>
          <w:sz w:val="17"/>
          <w:szCs w:val="17"/>
        </w:rPr>
        <w:t xml:space="preserve"> in the Nominee </w:t>
      </w:r>
      <w:r w:rsidR="00B9228D" w:rsidRPr="2640B3D3">
        <w:rPr>
          <w:rFonts w:cstheme="minorBidi"/>
          <w:sz w:val="17"/>
          <w:szCs w:val="17"/>
        </w:rPr>
        <w:t>details</w:t>
      </w:r>
      <w:r w:rsidR="0019586F" w:rsidRPr="2640B3D3">
        <w:rPr>
          <w:rFonts w:cstheme="minorBidi"/>
          <w:sz w:val="17"/>
          <w:szCs w:val="17"/>
        </w:rPr>
        <w:t xml:space="preserve"> if they </w:t>
      </w:r>
      <w:r w:rsidR="3998A1DA" w:rsidRPr="2640B3D3">
        <w:rPr>
          <w:rFonts w:cstheme="minorBidi"/>
          <w:sz w:val="17"/>
          <w:szCs w:val="17"/>
        </w:rPr>
        <w:t xml:space="preserve">expect to attend </w:t>
      </w:r>
      <w:r w:rsidR="0019586F" w:rsidRPr="2640B3D3">
        <w:rPr>
          <w:rFonts w:cstheme="minorBidi"/>
          <w:sz w:val="17"/>
          <w:szCs w:val="17"/>
        </w:rPr>
        <w:t xml:space="preserve">the </w:t>
      </w:r>
      <w:r w:rsidR="13C9AF16" w:rsidRPr="557A8B44">
        <w:rPr>
          <w:rFonts w:cstheme="minorBidi"/>
          <w:sz w:val="17"/>
          <w:szCs w:val="17"/>
        </w:rPr>
        <w:t xml:space="preserve">Awards </w:t>
      </w:r>
      <w:r w:rsidR="0019586F" w:rsidRPr="2640B3D3">
        <w:rPr>
          <w:rFonts w:cstheme="minorBidi"/>
          <w:sz w:val="17"/>
          <w:szCs w:val="17"/>
        </w:rPr>
        <w:t>event)</w:t>
      </w:r>
    </w:p>
    <w:tbl>
      <w:tblPr>
        <w:tblStyle w:val="TableGrid"/>
        <w:tblW w:w="9127" w:type="dxa"/>
        <w:tblInd w:w="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365"/>
        <w:gridCol w:w="397"/>
        <w:gridCol w:w="4365"/>
      </w:tblGrid>
      <w:tr w:rsidR="004328B1" w:rsidRPr="0081135B" w14:paraId="739B7025" w14:textId="77777777" w:rsidTr="41A24684">
        <w:trPr>
          <w:trHeight w:val="340"/>
        </w:trPr>
        <w:tc>
          <w:tcPr>
            <w:tcW w:w="4365" w:type="dxa"/>
            <w:tcBorders>
              <w:top w:val="nil"/>
              <w:left w:val="nil"/>
              <w:right w:val="nil"/>
            </w:tcBorders>
            <w:vAlign w:val="bottom"/>
          </w:tcPr>
          <w:p w14:paraId="365580E6" w14:textId="6130E8BA" w:rsidR="004328B1" w:rsidRPr="0081135B" w:rsidRDefault="004328B1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Full name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EB8BF" w14:textId="77777777" w:rsidR="004328B1" w:rsidRPr="0081135B" w:rsidRDefault="004328B1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vAlign w:val="bottom"/>
          </w:tcPr>
          <w:p w14:paraId="46422BE9" w14:textId="7639616F" w:rsidR="004328B1" w:rsidRPr="0081135B" w:rsidRDefault="004328B1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Role</w:t>
            </w:r>
          </w:p>
        </w:tc>
      </w:tr>
      <w:tr w:rsidR="004328B1" w:rsidRPr="0081135B" w14:paraId="110A59FB" w14:textId="77777777" w:rsidTr="41A24684">
        <w:trPr>
          <w:trHeight w:val="340"/>
        </w:trPr>
        <w:tc>
          <w:tcPr>
            <w:tcW w:w="4365" w:type="dxa"/>
            <w:tcBorders>
              <w:bottom w:val="single" w:sz="4" w:space="0" w:color="A5A5A5" w:themeColor="accent3"/>
            </w:tcBorders>
            <w:vAlign w:val="center"/>
          </w:tcPr>
          <w:p w14:paraId="7F28D9AF" w14:textId="2FC3EB1F" w:rsidR="00B77146" w:rsidRPr="0081135B" w:rsidRDefault="00B77146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5D34184A" w14:textId="77777777" w:rsidR="00B77146" w:rsidRPr="0081135B" w:rsidRDefault="00B77146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bottom w:val="single" w:sz="4" w:space="0" w:color="A5A5A5" w:themeColor="accent3"/>
            </w:tcBorders>
            <w:vAlign w:val="center"/>
          </w:tcPr>
          <w:p w14:paraId="3294C9B1" w14:textId="0A1FC753" w:rsidR="00B77146" w:rsidRPr="0081135B" w:rsidRDefault="00B77146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  <w:tr w:rsidR="004328B1" w:rsidRPr="0081135B" w14:paraId="7365031B" w14:textId="77777777" w:rsidTr="41A24684">
        <w:trPr>
          <w:trHeight w:val="454"/>
        </w:trPr>
        <w:tc>
          <w:tcPr>
            <w:tcW w:w="4365" w:type="dxa"/>
            <w:tcBorders>
              <w:left w:val="nil"/>
              <w:right w:val="nil"/>
            </w:tcBorders>
            <w:vAlign w:val="bottom"/>
          </w:tcPr>
          <w:p w14:paraId="552A9B05" w14:textId="25A0F012" w:rsidR="00B77146" w:rsidRPr="0081135B" w:rsidRDefault="00B77146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Organisation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9E86E" w14:textId="77777777" w:rsidR="00B77146" w:rsidRPr="0081135B" w:rsidRDefault="00B77146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bottom"/>
          </w:tcPr>
          <w:p w14:paraId="6BA6A717" w14:textId="23E0FC62" w:rsidR="00B77146" w:rsidRPr="0081135B" w:rsidRDefault="00B77146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Division/Team</w:t>
            </w:r>
          </w:p>
        </w:tc>
      </w:tr>
      <w:tr w:rsidR="004328B1" w:rsidRPr="0081135B" w14:paraId="373C0A7C" w14:textId="77777777" w:rsidTr="41A24684">
        <w:trPr>
          <w:trHeight w:val="340"/>
        </w:trPr>
        <w:tc>
          <w:tcPr>
            <w:tcW w:w="4365" w:type="dxa"/>
            <w:tcBorders>
              <w:bottom w:val="single" w:sz="4" w:space="0" w:color="A5A5A5" w:themeColor="accent3"/>
            </w:tcBorders>
            <w:vAlign w:val="center"/>
          </w:tcPr>
          <w:p w14:paraId="0535166D" w14:textId="139B6288" w:rsidR="00B77146" w:rsidRPr="0081135B" w:rsidRDefault="00B77146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60AA1190" w14:textId="77777777" w:rsidR="00B77146" w:rsidRPr="0081135B" w:rsidRDefault="00B77146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vAlign w:val="center"/>
          </w:tcPr>
          <w:p w14:paraId="7770A377" w14:textId="002E8470" w:rsidR="00B77146" w:rsidRPr="0081135B" w:rsidRDefault="00B77146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  <w:tr w:rsidR="00817680" w:rsidRPr="0081135B" w14:paraId="665A92FA" w14:textId="77777777" w:rsidTr="41A24684">
        <w:trPr>
          <w:trHeight w:val="454"/>
        </w:trPr>
        <w:tc>
          <w:tcPr>
            <w:tcW w:w="4365" w:type="dxa"/>
            <w:tcBorders>
              <w:left w:val="nil"/>
              <w:right w:val="nil"/>
            </w:tcBorders>
            <w:vAlign w:val="bottom"/>
          </w:tcPr>
          <w:p w14:paraId="231FA107" w14:textId="2A89D449" w:rsidR="004328B1" w:rsidRPr="0081135B" w:rsidRDefault="004328B1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Email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1493C" w14:textId="77777777" w:rsidR="004328B1" w:rsidRPr="0081135B" w:rsidRDefault="004328B1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bottom"/>
          </w:tcPr>
          <w:p w14:paraId="08134569" w14:textId="70F1559F" w:rsidR="004328B1" w:rsidRPr="0081135B" w:rsidRDefault="004328B1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Phone</w:t>
            </w:r>
          </w:p>
        </w:tc>
      </w:tr>
      <w:tr w:rsidR="00817680" w:rsidRPr="0081135B" w14:paraId="4CF2AECB" w14:textId="77777777" w:rsidTr="41A24684">
        <w:trPr>
          <w:trHeight w:val="340"/>
        </w:trPr>
        <w:tc>
          <w:tcPr>
            <w:tcW w:w="4365" w:type="dxa"/>
            <w:vAlign w:val="center"/>
          </w:tcPr>
          <w:p w14:paraId="423D6ABD" w14:textId="4B1FA478" w:rsidR="00817680" w:rsidRPr="0081135B" w:rsidRDefault="00817680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4934AD86" w14:textId="77777777" w:rsidR="00817680" w:rsidRPr="0081135B" w:rsidRDefault="00817680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vAlign w:val="center"/>
          </w:tcPr>
          <w:p w14:paraId="04F1D7DB" w14:textId="17F5661F" w:rsidR="00817680" w:rsidRPr="0081135B" w:rsidRDefault="00817680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</w:tbl>
    <w:p w14:paraId="6B8CCF77" w14:textId="56675B2E" w:rsidR="00FB05F0" w:rsidRPr="0081135B" w:rsidRDefault="00FB05F0" w:rsidP="41A24684">
      <w:pPr>
        <w:rPr>
          <w:rFonts w:cstheme="minorBidi"/>
          <w:b/>
          <w:bCs/>
        </w:rPr>
      </w:pPr>
    </w:p>
    <w:p w14:paraId="28ED3A1B" w14:textId="14622A1A" w:rsidR="00B20AA2" w:rsidRDefault="00817680" w:rsidP="41A24684">
      <w:pPr>
        <w:spacing w:line="276" w:lineRule="auto"/>
        <w:rPr>
          <w:rFonts w:cstheme="minorBidi"/>
          <w:color w:val="00ADEF"/>
          <w:sz w:val="28"/>
          <w:szCs w:val="28"/>
        </w:rPr>
      </w:pPr>
      <w:r w:rsidRPr="55B2EA84">
        <w:rPr>
          <w:rFonts w:cstheme="minorBidi"/>
          <w:color w:val="00ADEF"/>
          <w:sz w:val="28"/>
          <w:szCs w:val="28"/>
        </w:rPr>
        <w:t>Nominee</w:t>
      </w:r>
      <w:r w:rsidR="0D2B5DE6" w:rsidRPr="0F0ED6FF">
        <w:rPr>
          <w:rFonts w:cstheme="minorBidi"/>
          <w:color w:val="00ADEF"/>
          <w:sz w:val="28"/>
          <w:szCs w:val="28"/>
        </w:rPr>
        <w:t>(s)</w:t>
      </w:r>
      <w:r w:rsidRPr="55B2EA84">
        <w:rPr>
          <w:rFonts w:cstheme="minorBidi"/>
          <w:color w:val="00ADEF"/>
          <w:sz w:val="28"/>
          <w:szCs w:val="28"/>
        </w:rPr>
        <w:t xml:space="preserve"> details</w:t>
      </w:r>
    </w:p>
    <w:p w14:paraId="6D557AAD" w14:textId="41E20FBF" w:rsidR="00817680" w:rsidRPr="00167F34" w:rsidRDefault="001943E9" w:rsidP="41A24684">
      <w:pPr>
        <w:spacing w:line="276" w:lineRule="auto"/>
        <w:rPr>
          <w:rFonts w:cstheme="minorBidi"/>
          <w:sz w:val="17"/>
          <w:szCs w:val="17"/>
        </w:rPr>
      </w:pPr>
      <w:r w:rsidRPr="00167F34">
        <w:rPr>
          <w:rFonts w:cstheme="minorBidi"/>
          <w:sz w:val="17"/>
          <w:szCs w:val="17"/>
        </w:rPr>
        <w:t xml:space="preserve">The core </w:t>
      </w:r>
      <w:r w:rsidR="001F782E">
        <w:rPr>
          <w:rFonts w:cstheme="minorBidi"/>
          <w:sz w:val="17"/>
          <w:szCs w:val="17"/>
        </w:rPr>
        <w:t xml:space="preserve">group of </w:t>
      </w:r>
      <w:r w:rsidRPr="00167F34">
        <w:rPr>
          <w:rFonts w:cstheme="minorBidi"/>
          <w:sz w:val="17"/>
          <w:szCs w:val="17"/>
        </w:rPr>
        <w:t xml:space="preserve">people who did the work and </w:t>
      </w:r>
      <w:r w:rsidR="00000663" w:rsidRPr="00167F34">
        <w:rPr>
          <w:rFonts w:cstheme="minorBidi"/>
          <w:sz w:val="17"/>
          <w:szCs w:val="17"/>
        </w:rPr>
        <w:t>the representee organisation (singular) that w</w:t>
      </w:r>
      <w:r w:rsidR="005F0465" w:rsidRPr="00167F34">
        <w:rPr>
          <w:rFonts w:cstheme="minorBidi"/>
          <w:sz w:val="17"/>
          <w:szCs w:val="17"/>
        </w:rPr>
        <w:t xml:space="preserve">ill produce the </w:t>
      </w:r>
      <w:r w:rsidR="00585E28" w:rsidRPr="00167F34">
        <w:rPr>
          <w:rFonts w:cstheme="minorBidi"/>
          <w:sz w:val="17"/>
          <w:szCs w:val="17"/>
        </w:rPr>
        <w:t>promotional video</w:t>
      </w:r>
      <w:r w:rsidR="08A52E27" w:rsidRPr="4C5CA8A7">
        <w:rPr>
          <w:rFonts w:cstheme="minorBidi"/>
          <w:sz w:val="17"/>
          <w:szCs w:val="17"/>
        </w:rPr>
        <w:t xml:space="preserve"> </w:t>
      </w:r>
      <w:r w:rsidR="00F141B2">
        <w:rPr>
          <w:rFonts w:cstheme="minorBidi"/>
          <w:sz w:val="17"/>
          <w:szCs w:val="17"/>
        </w:rPr>
        <w:t>(</w:t>
      </w:r>
      <w:r w:rsidR="08A52E27" w:rsidRPr="5885EFC6">
        <w:rPr>
          <w:rFonts w:cstheme="minorBidi"/>
          <w:sz w:val="17"/>
          <w:szCs w:val="17"/>
        </w:rPr>
        <w:t xml:space="preserve">if </w:t>
      </w:r>
      <w:r w:rsidR="08A52E27" w:rsidRPr="12004258">
        <w:rPr>
          <w:rFonts w:cstheme="minorBidi"/>
          <w:sz w:val="17"/>
          <w:szCs w:val="17"/>
        </w:rPr>
        <w:t xml:space="preserve">named a </w:t>
      </w:r>
      <w:r w:rsidR="08A52E27" w:rsidRPr="4CCAE47D">
        <w:rPr>
          <w:rFonts w:cstheme="minorBidi"/>
          <w:sz w:val="17"/>
          <w:szCs w:val="17"/>
        </w:rPr>
        <w:t>finalist</w:t>
      </w:r>
      <w:r w:rsidR="00F141B2">
        <w:rPr>
          <w:rFonts w:cstheme="minorBidi"/>
          <w:sz w:val="17"/>
          <w:szCs w:val="17"/>
        </w:rPr>
        <w:t>)</w:t>
      </w:r>
      <w:r w:rsidR="00585E28" w:rsidRPr="27A65207">
        <w:rPr>
          <w:rFonts w:cstheme="minorBidi"/>
          <w:sz w:val="17"/>
          <w:szCs w:val="17"/>
        </w:rPr>
        <w:t xml:space="preserve">, </w:t>
      </w:r>
      <w:r w:rsidR="511E58D2" w:rsidRPr="4EA071AD">
        <w:rPr>
          <w:rFonts w:cstheme="minorBidi"/>
          <w:sz w:val="17"/>
          <w:szCs w:val="17"/>
        </w:rPr>
        <w:t>be named</w:t>
      </w:r>
      <w:r w:rsidR="00585E28" w:rsidRPr="00167F34">
        <w:rPr>
          <w:rFonts w:cstheme="minorBidi"/>
          <w:sz w:val="17"/>
          <w:szCs w:val="17"/>
        </w:rPr>
        <w:t xml:space="preserve"> on announcements and accept the</w:t>
      </w:r>
      <w:r w:rsidR="00000663" w:rsidRPr="00167F34">
        <w:rPr>
          <w:rFonts w:cstheme="minorBidi"/>
          <w:sz w:val="17"/>
          <w:szCs w:val="17"/>
        </w:rPr>
        <w:t xml:space="preserve"> award</w:t>
      </w:r>
      <w:r w:rsidR="007F3360" w:rsidRPr="00167F34">
        <w:rPr>
          <w:rFonts w:cstheme="minorBidi"/>
          <w:sz w:val="17"/>
          <w:szCs w:val="17"/>
        </w:rPr>
        <w:t xml:space="preserve"> </w:t>
      </w:r>
      <w:r w:rsidR="00585E28" w:rsidRPr="00167F34">
        <w:rPr>
          <w:rFonts w:cstheme="minorBidi"/>
          <w:sz w:val="17"/>
          <w:szCs w:val="17"/>
        </w:rPr>
        <w:t xml:space="preserve">on the </w:t>
      </w:r>
      <w:r w:rsidR="00985002" w:rsidRPr="00167F34">
        <w:rPr>
          <w:rFonts w:cstheme="minorBidi"/>
          <w:sz w:val="17"/>
          <w:szCs w:val="17"/>
        </w:rPr>
        <w:t xml:space="preserve">night </w:t>
      </w:r>
      <w:r w:rsidR="7A8FC4F0" w:rsidRPr="00167F34">
        <w:rPr>
          <w:rFonts w:cstheme="minorBidi"/>
          <w:sz w:val="17"/>
          <w:szCs w:val="17"/>
        </w:rPr>
        <w:t>(</w:t>
      </w:r>
      <w:r w:rsidR="00985002" w:rsidRPr="00167F34">
        <w:rPr>
          <w:rFonts w:cstheme="minorBidi"/>
          <w:sz w:val="17"/>
          <w:szCs w:val="17"/>
        </w:rPr>
        <w:t>should this nomination be successful</w:t>
      </w:r>
      <w:r w:rsidR="3DD629C4" w:rsidRPr="00167F34">
        <w:rPr>
          <w:rFonts w:cstheme="minorBidi"/>
          <w:sz w:val="17"/>
          <w:szCs w:val="17"/>
        </w:rPr>
        <w:t>)</w:t>
      </w:r>
      <w:r w:rsidR="00B1592C" w:rsidRPr="00167F34">
        <w:rPr>
          <w:rFonts w:cstheme="minorBidi"/>
          <w:sz w:val="17"/>
          <w:szCs w:val="17"/>
        </w:rPr>
        <w:t>.</w:t>
      </w:r>
      <w:r w:rsidR="584AE018" w:rsidRPr="00167F34">
        <w:rPr>
          <w:rFonts w:cstheme="minorBidi"/>
          <w:sz w:val="17"/>
          <w:szCs w:val="17"/>
        </w:rPr>
        <w:t xml:space="preserve"> Each finalist will have first </w:t>
      </w:r>
      <w:r w:rsidR="40BA1EB2" w:rsidRPr="00167F34">
        <w:rPr>
          <w:rFonts w:cstheme="minorBidi"/>
          <w:sz w:val="17"/>
          <w:szCs w:val="17"/>
        </w:rPr>
        <w:t xml:space="preserve">opportunity </w:t>
      </w:r>
      <w:r w:rsidR="584AE018" w:rsidRPr="00167F34">
        <w:rPr>
          <w:rFonts w:cstheme="minorBidi"/>
          <w:sz w:val="17"/>
          <w:szCs w:val="17"/>
        </w:rPr>
        <w:t xml:space="preserve">to </w:t>
      </w:r>
      <w:r w:rsidR="58CDEAA6" w:rsidRPr="00167F34">
        <w:rPr>
          <w:rFonts w:cstheme="minorBidi"/>
          <w:sz w:val="17"/>
          <w:szCs w:val="17"/>
        </w:rPr>
        <w:t xml:space="preserve">secure </w:t>
      </w:r>
      <w:r w:rsidR="22470669" w:rsidRPr="00167F34">
        <w:rPr>
          <w:rFonts w:cstheme="minorBidi"/>
          <w:sz w:val="17"/>
          <w:szCs w:val="17"/>
        </w:rPr>
        <w:t>tickets</w:t>
      </w:r>
      <w:r w:rsidR="0B93934C" w:rsidRPr="27AF6ED1">
        <w:rPr>
          <w:rFonts w:cstheme="minorBidi"/>
          <w:sz w:val="17"/>
          <w:szCs w:val="17"/>
        </w:rPr>
        <w:t xml:space="preserve"> </w:t>
      </w:r>
      <w:r w:rsidR="0B93934C" w:rsidRPr="49BC4FD4">
        <w:rPr>
          <w:rFonts w:cstheme="minorBidi"/>
          <w:sz w:val="17"/>
          <w:szCs w:val="17"/>
        </w:rPr>
        <w:t xml:space="preserve">to the </w:t>
      </w:r>
      <w:r w:rsidR="0B93934C" w:rsidRPr="05FC73FA">
        <w:rPr>
          <w:rFonts w:cstheme="minorBidi"/>
          <w:sz w:val="17"/>
          <w:szCs w:val="17"/>
        </w:rPr>
        <w:t>Awards night</w:t>
      </w:r>
      <w:r w:rsidR="0B93934C" w:rsidRPr="66D4CADA">
        <w:rPr>
          <w:rFonts w:cstheme="minorBidi"/>
          <w:sz w:val="17"/>
          <w:szCs w:val="17"/>
        </w:rPr>
        <w:t>. O</w:t>
      </w:r>
      <w:r w:rsidR="3E377BA0" w:rsidRPr="66D4CADA">
        <w:rPr>
          <w:rFonts w:cstheme="minorBidi"/>
          <w:sz w:val="17"/>
          <w:szCs w:val="17"/>
        </w:rPr>
        <w:t>nce</w:t>
      </w:r>
      <w:r w:rsidR="3E377BA0" w:rsidRPr="00167F34">
        <w:rPr>
          <w:rFonts w:cstheme="minorBidi"/>
          <w:sz w:val="17"/>
          <w:szCs w:val="17"/>
        </w:rPr>
        <w:t xml:space="preserve"> finalists' tickets have been secured any remaining tickets </w:t>
      </w:r>
      <w:r w:rsidR="1AA72ECD" w:rsidRPr="00167F34">
        <w:rPr>
          <w:rFonts w:cstheme="minorBidi"/>
          <w:sz w:val="17"/>
          <w:szCs w:val="17"/>
        </w:rPr>
        <w:t xml:space="preserve">will be </w:t>
      </w:r>
      <w:r w:rsidR="00A221DE">
        <w:rPr>
          <w:rFonts w:cstheme="minorBidi"/>
          <w:sz w:val="17"/>
          <w:szCs w:val="17"/>
        </w:rPr>
        <w:t>apportioned</w:t>
      </w:r>
      <w:r w:rsidR="007144AD">
        <w:rPr>
          <w:rFonts w:cstheme="minorBidi"/>
          <w:sz w:val="17"/>
          <w:szCs w:val="17"/>
        </w:rPr>
        <w:t xml:space="preserve"> to general purchase or</w:t>
      </w:r>
      <w:r w:rsidR="00FE37E2">
        <w:rPr>
          <w:rFonts w:cstheme="minorBidi"/>
          <w:sz w:val="17"/>
          <w:szCs w:val="17"/>
        </w:rPr>
        <w:t xml:space="preserve"> allocated</w:t>
      </w:r>
      <w:r w:rsidR="001F782E">
        <w:rPr>
          <w:rFonts w:cstheme="minorBidi"/>
          <w:sz w:val="17"/>
          <w:szCs w:val="17"/>
        </w:rPr>
        <w:t>,</w:t>
      </w:r>
      <w:r w:rsidR="00FE37E2">
        <w:rPr>
          <w:rFonts w:cstheme="minorBidi"/>
          <w:sz w:val="17"/>
          <w:szCs w:val="17"/>
        </w:rPr>
        <w:t xml:space="preserve"> as appropriate</w:t>
      </w:r>
      <w:r w:rsidR="001E5D9E">
        <w:rPr>
          <w:rFonts w:cstheme="minorBidi"/>
          <w:sz w:val="17"/>
          <w:szCs w:val="17"/>
        </w:rPr>
        <w:t>.</w:t>
      </w:r>
    </w:p>
    <w:tbl>
      <w:tblPr>
        <w:tblStyle w:val="TableGrid"/>
        <w:tblW w:w="9127" w:type="dxa"/>
        <w:tblInd w:w="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365"/>
        <w:gridCol w:w="397"/>
        <w:gridCol w:w="4365"/>
      </w:tblGrid>
      <w:tr w:rsidR="00817680" w:rsidRPr="0081135B" w14:paraId="45D4DB9E" w14:textId="77777777" w:rsidTr="41A24684">
        <w:trPr>
          <w:trHeight w:val="340"/>
        </w:trPr>
        <w:tc>
          <w:tcPr>
            <w:tcW w:w="4365" w:type="dxa"/>
            <w:tcBorders>
              <w:top w:val="nil"/>
              <w:left w:val="nil"/>
              <w:right w:val="nil"/>
            </w:tcBorders>
            <w:vAlign w:val="bottom"/>
          </w:tcPr>
          <w:p w14:paraId="035025E1" w14:textId="7879EF3F" w:rsidR="00817680" w:rsidRPr="0081135B" w:rsidRDefault="00817680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Full name</w:t>
            </w:r>
            <w:r w:rsidR="00E52190">
              <w:rPr>
                <w:rFonts w:cstheme="minorBidi"/>
                <w:sz w:val="17"/>
                <w:szCs w:val="17"/>
              </w:rPr>
              <w:t>(</w:t>
            </w:r>
            <w:r w:rsidRPr="41A24684">
              <w:rPr>
                <w:rFonts w:cstheme="minorBidi"/>
                <w:sz w:val="17"/>
                <w:szCs w:val="17"/>
              </w:rPr>
              <w:t>s</w:t>
            </w:r>
            <w:r w:rsidR="00E52190">
              <w:rPr>
                <w:rFonts w:cstheme="minorBidi"/>
                <w:sz w:val="17"/>
                <w:szCs w:val="17"/>
              </w:rPr>
              <w:t xml:space="preserve">) </w:t>
            </w:r>
            <w:r w:rsidR="00226E0C">
              <w:rPr>
                <w:rFonts w:cstheme="minorBidi"/>
                <w:sz w:val="17"/>
                <w:szCs w:val="17"/>
              </w:rPr>
              <w:t>(</w:t>
            </w:r>
            <w:r w:rsidR="00E52190">
              <w:rPr>
                <w:rFonts w:cstheme="minorBidi"/>
                <w:sz w:val="17"/>
                <w:szCs w:val="17"/>
              </w:rPr>
              <w:t>core group to attend on the night</w:t>
            </w:r>
            <w:r w:rsidR="00226E0C">
              <w:rPr>
                <w:rFonts w:cstheme="minorBidi"/>
                <w:sz w:val="17"/>
                <w:szCs w:val="17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9D2ED" w14:textId="77777777" w:rsidR="00817680" w:rsidRPr="0081135B" w:rsidRDefault="00817680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vAlign w:val="bottom"/>
          </w:tcPr>
          <w:p w14:paraId="3DAD8BB1" w14:textId="0903FCAA" w:rsidR="00817680" w:rsidRPr="0081135B" w:rsidRDefault="00817680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Role</w:t>
            </w:r>
            <w:r w:rsidR="00381935" w:rsidRPr="41A24684">
              <w:rPr>
                <w:rFonts w:cstheme="minorBidi"/>
                <w:sz w:val="17"/>
                <w:szCs w:val="17"/>
              </w:rPr>
              <w:t xml:space="preserve"> t</w:t>
            </w:r>
            <w:r w:rsidRPr="41A24684">
              <w:rPr>
                <w:rFonts w:cstheme="minorBidi"/>
                <w:sz w:val="17"/>
                <w:szCs w:val="17"/>
              </w:rPr>
              <w:t>itle</w:t>
            </w:r>
            <w:r w:rsidR="00381935" w:rsidRPr="41A24684">
              <w:rPr>
                <w:rFonts w:cstheme="minorBidi"/>
                <w:sz w:val="17"/>
                <w:szCs w:val="17"/>
              </w:rPr>
              <w:t>/Organisation</w:t>
            </w:r>
            <w:r w:rsidR="003732B9">
              <w:rPr>
                <w:rFonts w:cstheme="minorBidi"/>
                <w:sz w:val="17"/>
                <w:szCs w:val="17"/>
              </w:rPr>
              <w:t>(s)</w:t>
            </w:r>
          </w:p>
        </w:tc>
      </w:tr>
      <w:tr w:rsidR="00817680" w:rsidRPr="0081135B" w14:paraId="67DE6CBE" w14:textId="77777777" w:rsidTr="41A24684">
        <w:trPr>
          <w:trHeight w:val="340"/>
        </w:trPr>
        <w:tc>
          <w:tcPr>
            <w:tcW w:w="4365" w:type="dxa"/>
            <w:tcBorders>
              <w:bottom w:val="single" w:sz="4" w:space="0" w:color="A5A5A5" w:themeColor="accent3"/>
            </w:tcBorders>
            <w:vAlign w:val="center"/>
          </w:tcPr>
          <w:p w14:paraId="11FA1FD5" w14:textId="3C5B66BD" w:rsidR="00817680" w:rsidRPr="0081135B" w:rsidRDefault="00817680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43A3E347" w14:textId="77777777" w:rsidR="00817680" w:rsidRPr="0081135B" w:rsidRDefault="00817680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bottom w:val="single" w:sz="4" w:space="0" w:color="A5A5A5" w:themeColor="accent3"/>
            </w:tcBorders>
            <w:vAlign w:val="center"/>
          </w:tcPr>
          <w:p w14:paraId="0152FDC7" w14:textId="19813256" w:rsidR="00817680" w:rsidRPr="0081135B" w:rsidRDefault="00817680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  <w:tr w:rsidR="003732B9" w:rsidRPr="0081135B" w14:paraId="1F0B762D" w14:textId="77777777" w:rsidTr="00BF3BCF">
        <w:trPr>
          <w:trHeight w:val="454"/>
        </w:trPr>
        <w:tc>
          <w:tcPr>
            <w:tcW w:w="4365" w:type="dxa"/>
            <w:tcBorders>
              <w:left w:val="nil"/>
              <w:bottom w:val="single" w:sz="4" w:space="0" w:color="A5A5A5" w:themeColor="accent3"/>
              <w:right w:val="nil"/>
            </w:tcBorders>
            <w:vAlign w:val="bottom"/>
          </w:tcPr>
          <w:p w14:paraId="4AA2DFEF" w14:textId="681F01D6" w:rsidR="003732B9" w:rsidRPr="41A24684" w:rsidRDefault="003732B9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Representee Organisation</w:t>
            </w:r>
            <w:r>
              <w:rPr>
                <w:rFonts w:cstheme="minorBidi"/>
                <w:sz w:val="17"/>
                <w:szCs w:val="17"/>
              </w:rPr>
              <w:t xml:space="preserve"> </w:t>
            </w:r>
            <w:r w:rsidR="00997AC0">
              <w:rPr>
                <w:rFonts w:cstheme="minorBidi"/>
                <w:sz w:val="17"/>
                <w:szCs w:val="17"/>
              </w:rPr>
              <w:t>(</w:t>
            </w:r>
            <w:r>
              <w:rPr>
                <w:rFonts w:cstheme="minorBidi"/>
                <w:sz w:val="17"/>
                <w:szCs w:val="17"/>
              </w:rPr>
              <w:t>accept the award on the night</w:t>
            </w:r>
            <w:r w:rsidR="00997AC0">
              <w:rPr>
                <w:rFonts w:cstheme="minorBidi"/>
                <w:sz w:val="17"/>
                <w:szCs w:val="17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5A63E" w14:textId="77777777" w:rsidR="003732B9" w:rsidRPr="0081135B" w:rsidRDefault="003732B9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left w:val="nil"/>
              <w:bottom w:val="single" w:sz="4" w:space="0" w:color="A5A5A5" w:themeColor="accent3"/>
              <w:right w:val="nil"/>
            </w:tcBorders>
            <w:vAlign w:val="bottom"/>
          </w:tcPr>
          <w:p w14:paraId="6D77913B" w14:textId="73C537B7" w:rsidR="003732B9" w:rsidRPr="41A24684" w:rsidRDefault="003732B9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Email</w:t>
            </w:r>
          </w:p>
        </w:tc>
      </w:tr>
      <w:tr w:rsidR="003732B9" w:rsidRPr="0081135B" w14:paraId="57DD571F" w14:textId="77777777" w:rsidTr="00BF3BCF">
        <w:trPr>
          <w:trHeight w:val="454"/>
        </w:trPr>
        <w:tc>
          <w:tcPr>
            <w:tcW w:w="436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C2BB9" w14:textId="77777777" w:rsidR="003732B9" w:rsidRPr="41A24684" w:rsidRDefault="003732B9" w:rsidP="00BF3BCF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vAlign w:val="bottom"/>
          </w:tcPr>
          <w:p w14:paraId="33C64B86" w14:textId="77777777" w:rsidR="003732B9" w:rsidRPr="0081135B" w:rsidRDefault="003732B9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4C1C0F" w14:textId="77777777" w:rsidR="003732B9" w:rsidRPr="41A24684" w:rsidRDefault="003732B9" w:rsidP="00BF3BCF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  <w:tr w:rsidR="004112A3" w:rsidRPr="0081135B" w14:paraId="53BC92FD" w14:textId="77777777" w:rsidTr="41A24684">
        <w:trPr>
          <w:trHeight w:val="454"/>
        </w:trPr>
        <w:tc>
          <w:tcPr>
            <w:tcW w:w="4365" w:type="dxa"/>
            <w:tcBorders>
              <w:left w:val="nil"/>
              <w:right w:val="nil"/>
            </w:tcBorders>
            <w:vAlign w:val="bottom"/>
          </w:tcPr>
          <w:p w14:paraId="5AFEB0BB" w14:textId="41475BE2" w:rsidR="004112A3" w:rsidRPr="0081135B" w:rsidRDefault="00985BD1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>
              <w:rPr>
                <w:rFonts w:cstheme="minorBidi"/>
                <w:sz w:val="17"/>
                <w:szCs w:val="17"/>
              </w:rPr>
              <w:t>F</w:t>
            </w:r>
            <w:r w:rsidR="005868D4">
              <w:rPr>
                <w:rFonts w:cstheme="minorBidi"/>
                <w:sz w:val="17"/>
                <w:szCs w:val="17"/>
              </w:rPr>
              <w:t>ull name</w:t>
            </w:r>
            <w:r w:rsidR="00D86882">
              <w:rPr>
                <w:rFonts w:cstheme="minorBidi"/>
                <w:sz w:val="17"/>
                <w:szCs w:val="17"/>
              </w:rPr>
              <w:t>(s)</w:t>
            </w:r>
            <w:r w:rsidR="005868D4">
              <w:rPr>
                <w:rFonts w:cstheme="minorBidi"/>
                <w:sz w:val="17"/>
                <w:szCs w:val="17"/>
              </w:rPr>
              <w:t xml:space="preserve"> </w:t>
            </w:r>
            <w:r w:rsidR="00171518">
              <w:rPr>
                <w:rFonts w:cstheme="minorBidi"/>
                <w:sz w:val="17"/>
                <w:szCs w:val="17"/>
              </w:rPr>
              <w:t>(</w:t>
            </w:r>
            <w:r w:rsidR="00300D9C">
              <w:rPr>
                <w:rFonts w:cstheme="minorBidi"/>
                <w:sz w:val="17"/>
                <w:szCs w:val="17"/>
              </w:rPr>
              <w:t>contributed to the work</w:t>
            </w:r>
            <w:r>
              <w:rPr>
                <w:rFonts w:cstheme="minorBidi"/>
                <w:sz w:val="17"/>
                <w:szCs w:val="17"/>
              </w:rPr>
              <w:t>, not attending on the night</w:t>
            </w:r>
            <w:r w:rsidR="00171518">
              <w:rPr>
                <w:rFonts w:cstheme="minorBidi"/>
                <w:sz w:val="17"/>
                <w:szCs w:val="17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ED6F6" w14:textId="77777777" w:rsidR="004112A3" w:rsidRPr="0081135B" w:rsidRDefault="004112A3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bottom"/>
          </w:tcPr>
          <w:p w14:paraId="5519A42F" w14:textId="00CFF868" w:rsidR="004112A3" w:rsidRPr="0081135B" w:rsidRDefault="00BF3BCF" w:rsidP="41A24684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Contact number</w:t>
            </w:r>
          </w:p>
        </w:tc>
      </w:tr>
      <w:tr w:rsidR="00BF3BCF" w:rsidRPr="0081135B" w14:paraId="56BDF025" w14:textId="77777777" w:rsidTr="00BF3BCF">
        <w:trPr>
          <w:trHeight w:val="340"/>
        </w:trPr>
        <w:tc>
          <w:tcPr>
            <w:tcW w:w="4365" w:type="dxa"/>
            <w:vMerge w:val="restart"/>
          </w:tcPr>
          <w:p w14:paraId="045FCDAE" w14:textId="7600E54A" w:rsidR="00BF3BCF" w:rsidRPr="0081135B" w:rsidRDefault="00BF3BCF" w:rsidP="00BF3BCF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6A62308D" w14:textId="77777777" w:rsidR="00BF3BCF" w:rsidRPr="0081135B" w:rsidRDefault="00BF3BCF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vAlign w:val="center"/>
          </w:tcPr>
          <w:p w14:paraId="53ED6EBB" w14:textId="22452D47" w:rsidR="00BF3BCF" w:rsidRPr="0081135B" w:rsidRDefault="00BF3BCF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  <w:tr w:rsidR="00BF3BCF" w:rsidRPr="0081135B" w14:paraId="1B3AA13C" w14:textId="77777777" w:rsidTr="00610978">
        <w:trPr>
          <w:trHeight w:val="454"/>
        </w:trPr>
        <w:tc>
          <w:tcPr>
            <w:tcW w:w="4365" w:type="dxa"/>
            <w:vMerge/>
            <w:vAlign w:val="bottom"/>
          </w:tcPr>
          <w:p w14:paraId="4FB2B114" w14:textId="513DD355" w:rsidR="00BF3BCF" w:rsidRPr="0081135B" w:rsidRDefault="00BF3BCF" w:rsidP="00BF3BCF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15402CDA" w14:textId="77777777" w:rsidR="00BF3BCF" w:rsidRPr="0081135B" w:rsidRDefault="00BF3BCF" w:rsidP="00BF3BCF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left w:val="nil"/>
              <w:bottom w:val="single" w:sz="4" w:space="0" w:color="A5A5A5" w:themeColor="accent3"/>
              <w:right w:val="nil"/>
            </w:tcBorders>
            <w:vAlign w:val="bottom"/>
          </w:tcPr>
          <w:p w14:paraId="5A055FD7" w14:textId="00E9FDD0" w:rsidR="00BF3BCF" w:rsidRPr="0081135B" w:rsidRDefault="00BF3BCF" w:rsidP="00BF3BCF">
            <w:pPr>
              <w:spacing w:after="0"/>
              <w:ind w:left="-113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 xml:space="preserve">Your </w:t>
            </w:r>
            <w:r w:rsidR="00F92EAE">
              <w:rPr>
                <w:rFonts w:cstheme="minorBidi"/>
                <w:sz w:val="17"/>
                <w:szCs w:val="17"/>
              </w:rPr>
              <w:t>o</w:t>
            </w:r>
            <w:r w:rsidRPr="41A24684">
              <w:rPr>
                <w:rFonts w:cstheme="minorBidi"/>
                <w:sz w:val="17"/>
                <w:szCs w:val="17"/>
              </w:rPr>
              <w:t xml:space="preserve">rganisation </w:t>
            </w:r>
            <w:r w:rsidR="00F92EAE">
              <w:rPr>
                <w:rFonts w:cstheme="minorBidi"/>
                <w:sz w:val="17"/>
                <w:szCs w:val="17"/>
              </w:rPr>
              <w:t>s</w:t>
            </w:r>
            <w:r w:rsidRPr="41A24684">
              <w:rPr>
                <w:rFonts w:cstheme="minorBidi"/>
                <w:sz w:val="17"/>
                <w:szCs w:val="17"/>
              </w:rPr>
              <w:t>ize (</w:t>
            </w:r>
            <w:r w:rsidRPr="41A24684">
              <w:rPr>
                <w:rFonts w:cstheme="minorBidi"/>
                <w:i/>
                <w:iCs/>
                <w:sz w:val="17"/>
                <w:szCs w:val="17"/>
              </w:rPr>
              <w:t>Delete as appropriate</w:t>
            </w:r>
            <w:r w:rsidRPr="41A24684">
              <w:rPr>
                <w:rFonts w:cstheme="minorBidi"/>
                <w:sz w:val="17"/>
                <w:szCs w:val="17"/>
              </w:rPr>
              <w:t>)</w:t>
            </w:r>
          </w:p>
        </w:tc>
      </w:tr>
      <w:tr w:rsidR="00BF3BCF" w:rsidRPr="0081135B" w14:paraId="735F3EC8" w14:textId="77777777" w:rsidTr="41A24684">
        <w:trPr>
          <w:trHeight w:val="340"/>
        </w:trPr>
        <w:tc>
          <w:tcPr>
            <w:tcW w:w="4365" w:type="dxa"/>
            <w:vMerge/>
            <w:tcBorders>
              <w:bottom w:val="single" w:sz="4" w:space="0" w:color="A5A5A5" w:themeColor="accent3"/>
            </w:tcBorders>
            <w:vAlign w:val="center"/>
          </w:tcPr>
          <w:p w14:paraId="33484461" w14:textId="1B693A00" w:rsidR="00BF3BCF" w:rsidRPr="0081135B" w:rsidRDefault="00BF3BCF" w:rsidP="00BF3BCF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7673FEF3" w14:textId="77777777" w:rsidR="00BF3BCF" w:rsidRPr="0081135B" w:rsidRDefault="00BF3BCF" w:rsidP="00BF3BCF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  <w:tc>
          <w:tcPr>
            <w:tcW w:w="436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B089594" w14:textId="1E6226FB" w:rsidR="00BF3BCF" w:rsidRPr="0081135B" w:rsidRDefault="00BF3BCF" w:rsidP="00BF3BCF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t>0 – 50, 50 – 200, 200</w:t>
            </w:r>
            <w:r>
              <w:rPr>
                <w:rFonts w:cstheme="minorBidi"/>
                <w:sz w:val="17"/>
                <w:szCs w:val="17"/>
              </w:rPr>
              <w:t>&gt;</w:t>
            </w:r>
          </w:p>
        </w:tc>
      </w:tr>
    </w:tbl>
    <w:p w14:paraId="30B98B2D" w14:textId="77777777" w:rsidR="00BF3BCF" w:rsidRDefault="00BF3BCF">
      <w:r>
        <w:br w:type="page"/>
      </w:r>
    </w:p>
    <w:tbl>
      <w:tblPr>
        <w:tblStyle w:val="TableGrid"/>
        <w:tblW w:w="9127" w:type="dxa"/>
        <w:tblInd w:w="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127"/>
      </w:tblGrid>
      <w:tr w:rsidR="00BF3BCF" w:rsidRPr="0081135B" w14:paraId="517D208E" w14:textId="77777777" w:rsidTr="41A24684">
        <w:trPr>
          <w:trHeight w:val="454"/>
        </w:trPr>
        <w:tc>
          <w:tcPr>
            <w:tcW w:w="9127" w:type="dxa"/>
            <w:tcBorders>
              <w:top w:val="nil"/>
              <w:left w:val="nil"/>
              <w:right w:val="nil"/>
            </w:tcBorders>
            <w:vAlign w:val="bottom"/>
          </w:tcPr>
          <w:p w14:paraId="49BE2035" w14:textId="6F87BD12" w:rsidR="00BF3BCF" w:rsidRDefault="00BF3BCF" w:rsidP="006C35FF">
            <w:pPr>
              <w:spacing w:after="0"/>
              <w:ind w:left="-57" w:firstLine="0"/>
              <w:rPr>
                <w:rFonts w:cstheme="minorBidi"/>
                <w:sz w:val="17"/>
                <w:szCs w:val="17"/>
              </w:rPr>
            </w:pPr>
            <w:r w:rsidRPr="41A24684">
              <w:rPr>
                <w:rFonts w:cstheme="minorBidi"/>
                <w:sz w:val="17"/>
                <w:szCs w:val="17"/>
              </w:rPr>
              <w:lastRenderedPageBreak/>
              <w:t>Scale of the work for your organisation</w:t>
            </w:r>
          </w:p>
          <w:p w14:paraId="21636F83" w14:textId="77777777" w:rsidR="00BF3BCF" w:rsidRDefault="00BF3BCF" w:rsidP="006C35FF">
            <w:pPr>
              <w:spacing w:after="0"/>
              <w:ind w:left="-57" w:firstLine="0"/>
              <w:rPr>
                <w:rFonts w:cstheme="minorBidi"/>
                <w:color w:val="A5A5A5" w:themeColor="accent3"/>
                <w:sz w:val="16"/>
                <w:szCs w:val="16"/>
              </w:rPr>
            </w:pPr>
            <w:r w:rsidRPr="41A24684">
              <w:rPr>
                <w:rFonts w:cstheme="minorBidi"/>
                <w:color w:val="A5A5A5" w:themeColor="accent3"/>
                <w:sz w:val="16"/>
                <w:szCs w:val="16"/>
              </w:rPr>
              <w:t xml:space="preserve">Please provide a description of the size of the work for your organisation, including cost. For example: “Our organisation employs 50 </w:t>
            </w:r>
            <w:r w:rsidR="00C2009E" w:rsidRPr="41A24684">
              <w:rPr>
                <w:rFonts w:cstheme="minorBidi"/>
                <w:color w:val="A5A5A5" w:themeColor="accent3"/>
                <w:sz w:val="16"/>
                <w:szCs w:val="16"/>
              </w:rPr>
              <w:t>people,</w:t>
            </w:r>
            <w:r w:rsidRPr="41A24684">
              <w:rPr>
                <w:rFonts w:cstheme="minorBidi"/>
                <w:color w:val="A5A5A5" w:themeColor="accent3"/>
                <w:sz w:val="16"/>
                <w:szCs w:val="16"/>
              </w:rPr>
              <w:t xml:space="preserve"> and this work involved 30 of our staff over 18 months, at approximately $5m” or “Our organisation employs over 800 </w:t>
            </w:r>
            <w:r w:rsidR="00C2009E" w:rsidRPr="41A24684">
              <w:rPr>
                <w:rFonts w:cstheme="minorBidi"/>
                <w:color w:val="A5A5A5" w:themeColor="accent3"/>
                <w:sz w:val="16"/>
                <w:szCs w:val="16"/>
              </w:rPr>
              <w:t>people,</w:t>
            </w:r>
            <w:r w:rsidRPr="41A24684">
              <w:rPr>
                <w:rFonts w:cstheme="minorBidi"/>
                <w:color w:val="A5A5A5" w:themeColor="accent3"/>
                <w:sz w:val="16"/>
                <w:szCs w:val="16"/>
              </w:rPr>
              <w:t xml:space="preserve"> and this work involved 30 people over 18 months and cost $5m.”</w:t>
            </w:r>
          </w:p>
          <w:p w14:paraId="33835C6A" w14:textId="1E2D03FF" w:rsidR="00582872" w:rsidRPr="0081135B" w:rsidRDefault="00582872" w:rsidP="006C35FF">
            <w:pPr>
              <w:spacing w:after="0"/>
              <w:ind w:left="-57" w:firstLine="0"/>
              <w:rPr>
                <w:rFonts w:cstheme="minorBidi"/>
                <w:sz w:val="17"/>
                <w:szCs w:val="17"/>
              </w:rPr>
            </w:pPr>
          </w:p>
        </w:tc>
      </w:tr>
      <w:tr w:rsidR="00BF3BCF" w:rsidRPr="0081135B" w14:paraId="17C9B3B5" w14:textId="77777777" w:rsidTr="41A24684">
        <w:trPr>
          <w:trHeight w:val="624"/>
        </w:trPr>
        <w:tc>
          <w:tcPr>
            <w:tcW w:w="9127" w:type="dxa"/>
          </w:tcPr>
          <w:p w14:paraId="33A338E0" w14:textId="13EA57CE" w:rsidR="00BF3BCF" w:rsidRPr="0081135B" w:rsidRDefault="00BF3BCF" w:rsidP="00BF3BCF">
            <w:pPr>
              <w:spacing w:before="60" w:after="6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</w:tbl>
    <w:p w14:paraId="190FE037" w14:textId="1B56410A" w:rsidR="00E23306" w:rsidRPr="0081135B" w:rsidRDefault="00DE0163" w:rsidP="41A24684">
      <w:pPr>
        <w:spacing w:line="240" w:lineRule="auto"/>
        <w:ind w:left="0" w:firstLine="0"/>
        <w:rPr>
          <w:rFonts w:cstheme="minorBidi"/>
          <w:b/>
          <w:bCs/>
          <w:color w:val="A5A5A5" w:themeColor="accent3"/>
          <w:sz w:val="16"/>
          <w:szCs w:val="16"/>
        </w:rPr>
      </w:pPr>
      <w:r>
        <w:br/>
      </w:r>
    </w:p>
    <w:p w14:paraId="39D68FD4" w14:textId="5E78AA4A" w:rsidR="00C56F50" w:rsidRPr="0081135B" w:rsidRDefault="008E1093" w:rsidP="41A24684">
      <w:pPr>
        <w:spacing w:line="276" w:lineRule="auto"/>
        <w:rPr>
          <w:rFonts w:cstheme="minorBidi"/>
          <w:color w:val="00AEEF" w:themeColor="accent1"/>
          <w:sz w:val="28"/>
          <w:szCs w:val="28"/>
        </w:rPr>
      </w:pPr>
      <w:r w:rsidRPr="41A24684">
        <w:rPr>
          <w:rFonts w:cstheme="minorBidi"/>
          <w:color w:val="00AEEF" w:themeColor="accent1"/>
          <w:sz w:val="28"/>
          <w:szCs w:val="28"/>
        </w:rPr>
        <w:t>Award categories</w:t>
      </w:r>
    </w:p>
    <w:tbl>
      <w:tblPr>
        <w:tblStyle w:val="TranspowerBlue"/>
        <w:tblW w:w="8936" w:type="dxa"/>
        <w:tblLook w:val="04A0" w:firstRow="1" w:lastRow="0" w:firstColumn="1" w:lastColumn="0" w:noHBand="0" w:noVBand="1"/>
      </w:tblPr>
      <w:tblGrid>
        <w:gridCol w:w="2972"/>
        <w:gridCol w:w="5964"/>
      </w:tblGrid>
      <w:tr w:rsidR="006154C8" w:rsidRPr="0081135B" w14:paraId="348CAA93" w14:textId="77777777" w:rsidTr="41A2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vAlign w:val="center"/>
          </w:tcPr>
          <w:p w14:paraId="7BAE501A" w14:textId="76B0369B" w:rsidR="006154C8" w:rsidRPr="0081135B" w:rsidRDefault="006154C8" w:rsidP="41A24684">
            <w:pPr>
              <w:spacing w:after="0"/>
              <w:ind w:left="0" w:firstLine="0"/>
              <w:rPr>
                <w:rFonts w:asciiTheme="minorHAnsi" w:hAnsiTheme="minorHAnsi" w:cstheme="minorBidi"/>
                <w:b w:val="0"/>
              </w:rPr>
            </w:pPr>
            <w:r w:rsidRPr="41A24684">
              <w:rPr>
                <w:rFonts w:asciiTheme="minorHAnsi" w:hAnsiTheme="minorHAnsi" w:cstheme="minorBidi"/>
                <w:b w:val="0"/>
                <w:color w:val="FFFFFF" w:themeColor="background2"/>
                <w:sz w:val="20"/>
                <w:szCs w:val="20"/>
              </w:rPr>
              <w:t>Category</w:t>
            </w:r>
          </w:p>
        </w:tc>
        <w:tc>
          <w:tcPr>
            <w:tcW w:w="5964" w:type="dxa"/>
            <w:vAlign w:val="center"/>
          </w:tcPr>
          <w:p w14:paraId="4FBF1F70" w14:textId="2BD89B59" w:rsidR="006154C8" w:rsidRPr="0081135B" w:rsidRDefault="006154C8" w:rsidP="41A24684">
            <w:pPr>
              <w:spacing w:after="0"/>
              <w:ind w:left="0" w:firstLine="0"/>
              <w:rPr>
                <w:rFonts w:asciiTheme="minorHAnsi" w:hAnsiTheme="minorHAnsi" w:cstheme="minorBidi"/>
                <w:color w:val="4A636F" w:themeColor="accent4"/>
                <w:sz w:val="17"/>
                <w:szCs w:val="17"/>
              </w:rPr>
            </w:pPr>
            <w:r w:rsidRPr="41A24684">
              <w:rPr>
                <w:rFonts w:asciiTheme="minorHAnsi" w:hAnsiTheme="minorHAnsi" w:cstheme="minorBidi"/>
                <w:b w:val="0"/>
                <w:color w:val="FFFFFF" w:themeColor="background2"/>
                <w:sz w:val="20"/>
                <w:szCs w:val="20"/>
              </w:rPr>
              <w:t>Description</w:t>
            </w:r>
          </w:p>
        </w:tc>
      </w:tr>
      <w:tr w:rsidR="00FD574B" w:rsidRPr="0081135B" w14:paraId="413D28EA" w14:textId="77777777" w:rsidTr="41A24684">
        <w:tc>
          <w:tcPr>
            <w:tcW w:w="2972" w:type="dxa"/>
          </w:tcPr>
          <w:p w14:paraId="32609CD3" w14:textId="7DA5EAF2" w:rsidR="00FD574B" w:rsidRPr="001179CA" w:rsidRDefault="00FD574B" w:rsidP="00FD574B">
            <w:pPr>
              <w:spacing w:after="0"/>
              <w:ind w:left="0" w:firstLine="0"/>
              <w:rPr>
                <w:rFonts w:cstheme="minorBidi"/>
                <w:color w:val="4A636F" w:themeColor="accent4"/>
                <w:sz w:val="17"/>
                <w:szCs w:val="17"/>
              </w:rPr>
            </w:pPr>
            <w:r w:rsidRPr="41A24684">
              <w:rPr>
                <w:rFonts w:cstheme="minorBidi"/>
                <w:color w:val="4A636F" w:themeColor="accent4"/>
                <w:sz w:val="17"/>
                <w:szCs w:val="17"/>
              </w:rPr>
              <w:t>Invest</w:t>
            </w:r>
            <w:r>
              <w:rPr>
                <w:rFonts w:cstheme="minorBidi"/>
                <w:color w:val="4A636F" w:themeColor="accent4"/>
                <w:sz w:val="17"/>
                <w:szCs w:val="17"/>
              </w:rPr>
              <w:t>ing</w:t>
            </w:r>
            <w:r w:rsidRPr="41A24684">
              <w:rPr>
                <w:rFonts w:cstheme="minorBidi"/>
                <w:color w:val="4A636F" w:themeColor="accent4"/>
                <w:sz w:val="17"/>
                <w:szCs w:val="17"/>
              </w:rPr>
              <w:t xml:space="preserve"> in our industry future</w:t>
            </w:r>
          </w:p>
        </w:tc>
        <w:tc>
          <w:tcPr>
            <w:tcW w:w="5964" w:type="dxa"/>
            <w:vAlign w:val="center"/>
          </w:tcPr>
          <w:p w14:paraId="0979E58C" w14:textId="79DAB2B9" w:rsidR="00FD574B" w:rsidRPr="000D2B94" w:rsidRDefault="00890542" w:rsidP="00FD574B">
            <w:pPr>
              <w:spacing w:after="0"/>
              <w:ind w:left="0" w:firstLine="0"/>
              <w:rPr>
                <w:rFonts w:cstheme="minorBidi"/>
                <w:color w:val="404040" w:themeColor="text1" w:themeTint="BF"/>
                <w:sz w:val="17"/>
                <w:szCs w:val="17"/>
              </w:rPr>
            </w:pPr>
            <w:r w:rsidRPr="000D2B94">
              <w:rPr>
                <w:color w:val="404040" w:themeColor="text1" w:themeTint="BF"/>
                <w:sz w:val="17"/>
                <w:szCs w:val="17"/>
              </w:rPr>
              <w:t>A team, individual or organisation making a bold investment in engineering or technology to deliver high-value outcomes for the future of the industry. Nominations should address how investment will enable a future different from today such as through investment in education, workforce capability, technology change, or smarter processes.</w:t>
            </w:r>
          </w:p>
        </w:tc>
      </w:tr>
      <w:tr w:rsidR="00FD574B" w:rsidRPr="0081135B" w14:paraId="4A9ED4B6" w14:textId="77777777" w:rsidTr="41A24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</w:tcPr>
          <w:p w14:paraId="596B63F4" w14:textId="7CF42B98" w:rsidR="00FD574B" w:rsidRPr="001179CA" w:rsidRDefault="00FD574B" w:rsidP="00FD574B">
            <w:pPr>
              <w:spacing w:after="0"/>
              <w:ind w:left="0" w:firstLine="0"/>
              <w:rPr>
                <w:rFonts w:cstheme="minorBidi"/>
                <w:color w:val="4A636F" w:themeColor="accent4"/>
                <w:sz w:val="17"/>
                <w:szCs w:val="17"/>
              </w:rPr>
            </w:pPr>
            <w:r>
              <w:rPr>
                <w:rFonts w:cstheme="minorBidi"/>
                <w:color w:val="4A636F" w:themeColor="accent4"/>
                <w:sz w:val="17"/>
                <w:szCs w:val="17"/>
              </w:rPr>
              <w:t>Partnering for success</w:t>
            </w:r>
          </w:p>
        </w:tc>
        <w:tc>
          <w:tcPr>
            <w:tcW w:w="5964" w:type="dxa"/>
            <w:vAlign w:val="center"/>
          </w:tcPr>
          <w:p w14:paraId="625760B6" w14:textId="49EADBA2" w:rsidR="00FD574B" w:rsidRPr="000D2B94" w:rsidRDefault="00A4583B" w:rsidP="00FD574B">
            <w:pPr>
              <w:spacing w:after="0"/>
              <w:ind w:left="0" w:firstLine="0"/>
              <w:rPr>
                <w:rFonts w:cstheme="minorBidi"/>
                <w:color w:val="404040" w:themeColor="text1" w:themeTint="BF"/>
                <w:sz w:val="17"/>
                <w:szCs w:val="17"/>
              </w:rPr>
            </w:pPr>
            <w:r w:rsidRPr="000D2B94">
              <w:rPr>
                <w:rFonts w:cstheme="minorHAnsi"/>
                <w:color w:val="404040" w:themeColor="text1" w:themeTint="BF"/>
                <w:sz w:val="17"/>
                <w:szCs w:val="17"/>
              </w:rPr>
              <w:t>An engineering or technology initiative that delivered significant value, where partnering was essential to achieving a successful outcome. Nominations should clearly demonstrate why the partnership was critical to the success achieved and how these results could not have been achieved alone.</w:t>
            </w:r>
          </w:p>
        </w:tc>
      </w:tr>
      <w:tr w:rsidR="0089366D" w:rsidRPr="0081135B" w14:paraId="587B648A" w14:textId="77777777" w:rsidTr="00140830">
        <w:tc>
          <w:tcPr>
            <w:tcW w:w="2972" w:type="dxa"/>
          </w:tcPr>
          <w:p w14:paraId="2CB7D78A" w14:textId="6ACBF3A7" w:rsidR="0089366D" w:rsidRPr="005062C7" w:rsidRDefault="0089366D" w:rsidP="0089366D">
            <w:pPr>
              <w:spacing w:after="0"/>
              <w:ind w:left="0"/>
            </w:pPr>
            <w:r w:rsidRPr="005062C7">
              <w:rPr>
                <w:rFonts w:cstheme="minorBidi"/>
                <w:color w:val="4A636F" w:themeColor="accent4"/>
                <w:sz w:val="17"/>
                <w:szCs w:val="17"/>
              </w:rPr>
              <w:t>Innovating for outcomes</w:t>
            </w:r>
          </w:p>
        </w:tc>
        <w:tc>
          <w:tcPr>
            <w:tcW w:w="5964" w:type="dxa"/>
          </w:tcPr>
          <w:p w14:paraId="4A5330C5" w14:textId="075F7FC5" w:rsidR="0089366D" w:rsidRPr="000D2B94" w:rsidRDefault="0089366D" w:rsidP="0089366D">
            <w:pPr>
              <w:spacing w:after="0"/>
              <w:ind w:left="0" w:firstLine="0"/>
              <w:rPr>
                <w:rFonts w:cstheme="minorBidi"/>
                <w:color w:val="404040" w:themeColor="text1" w:themeTint="BF"/>
                <w:sz w:val="17"/>
                <w:szCs w:val="17"/>
              </w:rPr>
            </w:pPr>
            <w:r w:rsidRPr="000D2B94">
              <w:rPr>
                <w:rFonts w:cstheme="minorHAnsi"/>
                <w:color w:val="404040" w:themeColor="text1" w:themeTint="BF"/>
                <w:sz w:val="17"/>
                <w:szCs w:val="17"/>
              </w:rPr>
              <w:t>An engineering or technology initiative that has redefined how things are done, delivering valuable and enduring impacts. Nominations should address how the value was defined and who was impacted.</w:t>
            </w:r>
          </w:p>
        </w:tc>
      </w:tr>
      <w:tr w:rsidR="0089366D" w:rsidRPr="0081135B" w14:paraId="3C90DBD3" w14:textId="77777777" w:rsidTr="41A24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</w:tcPr>
          <w:p w14:paraId="2AA05421" w14:textId="6BCE4336" w:rsidR="0089366D" w:rsidRPr="005062C7" w:rsidRDefault="0089366D" w:rsidP="0089366D">
            <w:pPr>
              <w:spacing w:after="0"/>
              <w:ind w:left="0"/>
            </w:pPr>
            <w:r w:rsidRPr="005062C7">
              <w:rPr>
                <w:rFonts w:cstheme="minorBidi"/>
                <w:color w:val="4A636F" w:themeColor="accent4"/>
                <w:sz w:val="17"/>
                <w:szCs w:val="17"/>
              </w:rPr>
              <w:t>Engineering for value</w:t>
            </w:r>
          </w:p>
        </w:tc>
        <w:tc>
          <w:tcPr>
            <w:tcW w:w="5964" w:type="dxa"/>
            <w:vAlign w:val="center"/>
          </w:tcPr>
          <w:p w14:paraId="10CCEA10" w14:textId="231E2710" w:rsidR="0089366D" w:rsidRPr="000D2B94" w:rsidRDefault="00DD5940" w:rsidP="0089366D">
            <w:pPr>
              <w:spacing w:after="0"/>
              <w:ind w:left="0" w:firstLine="0"/>
              <w:rPr>
                <w:rFonts w:cstheme="minorBidi"/>
                <w:color w:val="404040" w:themeColor="text1" w:themeTint="BF"/>
                <w:sz w:val="17"/>
                <w:szCs w:val="17"/>
              </w:rPr>
            </w:pPr>
            <w:r w:rsidRPr="000D2B94">
              <w:rPr>
                <w:rFonts w:cstheme="minorHAnsi"/>
                <w:color w:val="404040" w:themeColor="text1" w:themeTint="BF"/>
                <w:sz w:val="17"/>
                <w:szCs w:val="17"/>
              </w:rPr>
              <w:t>A team, individual or organisation that has applied best</w:t>
            </w:r>
            <w:r w:rsidRPr="000D2B94">
              <w:rPr>
                <w:rFonts w:cstheme="minorHAnsi"/>
                <w:color w:val="404040" w:themeColor="text1" w:themeTint="BF"/>
                <w:sz w:val="17"/>
                <w:szCs w:val="17"/>
              </w:rPr>
              <w:noBreakHyphen/>
              <w:t>practice design and value principles to improve outcomes, as demonstrated by the greatest whole</w:t>
            </w:r>
            <w:r w:rsidRPr="000D2B94">
              <w:rPr>
                <w:rFonts w:cstheme="minorHAnsi"/>
                <w:color w:val="404040" w:themeColor="text1" w:themeTint="BF"/>
                <w:sz w:val="17"/>
                <w:szCs w:val="17"/>
              </w:rPr>
              <w:noBreakHyphen/>
              <w:t>of</w:t>
            </w:r>
            <w:r w:rsidRPr="000D2B94">
              <w:rPr>
                <w:rFonts w:cstheme="minorHAnsi"/>
                <w:color w:val="404040" w:themeColor="text1" w:themeTint="BF"/>
                <w:sz w:val="17"/>
                <w:szCs w:val="17"/>
              </w:rPr>
              <w:noBreakHyphen/>
              <w:t>life net benefits.</w:t>
            </w:r>
          </w:p>
        </w:tc>
      </w:tr>
      <w:tr w:rsidR="0089366D" w:rsidRPr="0081135B" w14:paraId="43E598EF" w14:textId="77777777" w:rsidTr="41A24684">
        <w:trPr>
          <w:trHeight w:val="613"/>
        </w:trPr>
        <w:tc>
          <w:tcPr>
            <w:tcW w:w="2972" w:type="dxa"/>
          </w:tcPr>
          <w:p w14:paraId="13CE4AAB" w14:textId="7E0E8B26" w:rsidR="0089366D" w:rsidRPr="005062C7" w:rsidRDefault="0089366D" w:rsidP="0089366D">
            <w:pPr>
              <w:spacing w:after="0"/>
              <w:ind w:left="0"/>
            </w:pPr>
            <w:r w:rsidRPr="005062C7">
              <w:rPr>
                <w:rFonts w:cstheme="minorBidi"/>
                <w:color w:val="4A636F" w:themeColor="accent4"/>
                <w:sz w:val="17"/>
                <w:szCs w:val="17"/>
              </w:rPr>
              <w:t>Solving complex challenges</w:t>
            </w:r>
          </w:p>
        </w:tc>
        <w:tc>
          <w:tcPr>
            <w:tcW w:w="5964" w:type="dxa"/>
            <w:vAlign w:val="center"/>
          </w:tcPr>
          <w:p w14:paraId="1C4DF596" w14:textId="2406B2F1" w:rsidR="0089366D" w:rsidRPr="000D2B94" w:rsidRDefault="005062C7" w:rsidP="0089366D">
            <w:pPr>
              <w:spacing w:after="0"/>
              <w:ind w:left="0" w:firstLine="0"/>
              <w:rPr>
                <w:rFonts w:cstheme="minorBidi"/>
                <w:color w:val="404040" w:themeColor="text1" w:themeTint="BF"/>
                <w:sz w:val="17"/>
                <w:szCs w:val="17"/>
              </w:rPr>
            </w:pPr>
            <w:r w:rsidRPr="000D2B94">
              <w:rPr>
                <w:rFonts w:cstheme="minorHAnsi"/>
                <w:color w:val="404040" w:themeColor="text1" w:themeTint="BF"/>
                <w:sz w:val="17"/>
                <w:szCs w:val="17"/>
              </w:rPr>
              <w:t>A team, individual or organisation that tackled a</w:t>
            </w:r>
            <w:r w:rsidR="00175D3E">
              <w:rPr>
                <w:rFonts w:cstheme="minorHAnsi"/>
                <w:color w:val="404040" w:themeColor="text1" w:themeTint="BF"/>
                <w:sz w:val="17"/>
                <w:szCs w:val="17"/>
              </w:rPr>
              <w:t xml:space="preserve"> </w:t>
            </w:r>
            <w:r w:rsidRPr="000D2B94">
              <w:rPr>
                <w:rFonts w:cstheme="minorHAnsi"/>
                <w:color w:val="404040" w:themeColor="text1" w:themeTint="BF"/>
                <w:sz w:val="17"/>
                <w:szCs w:val="17"/>
              </w:rPr>
              <w:t>complex engineering or technology challenge and delivered an elegant solution, embedding both the solution and lessons learned into practice.</w:t>
            </w:r>
          </w:p>
        </w:tc>
      </w:tr>
      <w:tr w:rsidR="0089366D" w:rsidRPr="0081135B" w14:paraId="053ECF3F" w14:textId="77777777" w:rsidTr="41A24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</w:trPr>
        <w:tc>
          <w:tcPr>
            <w:tcW w:w="2972" w:type="dxa"/>
          </w:tcPr>
          <w:p w14:paraId="39BB4A6A" w14:textId="6A547420" w:rsidR="0089366D" w:rsidRPr="0081135B" w:rsidRDefault="0089366D" w:rsidP="0089366D">
            <w:pPr>
              <w:spacing w:after="0"/>
              <w:ind w:left="0" w:firstLine="0"/>
              <w:rPr>
                <w:rFonts w:cstheme="minorBidi"/>
                <w:color w:val="4A636F" w:themeColor="accent4"/>
                <w:sz w:val="17"/>
                <w:szCs w:val="17"/>
              </w:rPr>
            </w:pPr>
            <w:r w:rsidRPr="41A24684">
              <w:rPr>
                <w:rFonts w:cstheme="minorBidi"/>
                <w:color w:val="4A636F" w:themeColor="accent4"/>
                <w:sz w:val="17"/>
                <w:szCs w:val="17"/>
              </w:rPr>
              <w:t>Supreme Award</w:t>
            </w:r>
          </w:p>
        </w:tc>
        <w:tc>
          <w:tcPr>
            <w:tcW w:w="5964" w:type="dxa"/>
            <w:vAlign w:val="center"/>
          </w:tcPr>
          <w:p w14:paraId="61228B17" w14:textId="3D4A9D29" w:rsidR="0089366D" w:rsidRPr="000D2B94" w:rsidRDefault="00887107" w:rsidP="0089366D">
            <w:pPr>
              <w:spacing w:after="0"/>
              <w:ind w:left="0" w:firstLine="0"/>
              <w:rPr>
                <w:rFonts w:cstheme="minorBidi"/>
                <w:color w:val="404040" w:themeColor="text1" w:themeTint="BF"/>
                <w:sz w:val="17"/>
                <w:szCs w:val="17"/>
              </w:rPr>
            </w:pPr>
            <w:r w:rsidRPr="000D2B94">
              <w:rPr>
                <w:rFonts w:cstheme="minorBidi"/>
                <w:color w:val="404040" w:themeColor="text1" w:themeTint="BF"/>
                <w:sz w:val="17"/>
                <w:szCs w:val="17"/>
              </w:rPr>
              <w:t>Overall winner, selected from the five category winners. The entry that best demonstrates driving change that supports growth for the sector, our customers and the people we serve.</w:t>
            </w:r>
          </w:p>
        </w:tc>
      </w:tr>
    </w:tbl>
    <w:p w14:paraId="16247385" w14:textId="2344A063" w:rsidR="006154C8" w:rsidRPr="0081135B" w:rsidRDefault="006154C8" w:rsidP="41A24684">
      <w:pPr>
        <w:spacing w:after="0"/>
        <w:ind w:left="0" w:firstLine="0"/>
        <w:rPr>
          <w:rFonts w:cstheme="minorBidi"/>
          <w:b/>
          <w:bCs/>
        </w:rPr>
      </w:pPr>
    </w:p>
    <w:p w14:paraId="1AC9BD00" w14:textId="564213FD" w:rsidR="00EF04E7" w:rsidRPr="00731FD1" w:rsidRDefault="00EF04E7" w:rsidP="41A24684">
      <w:pPr>
        <w:rPr>
          <w:rFonts w:cstheme="minorBidi"/>
          <w:color w:val="00AEEF" w:themeColor="accent1"/>
          <w:sz w:val="28"/>
          <w:szCs w:val="28"/>
        </w:rPr>
      </w:pPr>
      <w:r w:rsidRPr="00731FD1">
        <w:rPr>
          <w:rFonts w:cstheme="minorBidi"/>
          <w:color w:val="00AEEF" w:themeColor="accent1"/>
          <w:sz w:val="28"/>
          <w:szCs w:val="28"/>
        </w:rPr>
        <w:t>Relevant category</w:t>
      </w:r>
    </w:p>
    <w:p w14:paraId="3FB3D91F" w14:textId="132EB1BF" w:rsidR="00261662" w:rsidRPr="0081135B" w:rsidRDefault="00261662" w:rsidP="41A24684">
      <w:pPr>
        <w:rPr>
          <w:rFonts w:cstheme="minorBidi"/>
          <w:color w:val="00AEEF" w:themeColor="accent1"/>
          <w:sz w:val="28"/>
          <w:szCs w:val="28"/>
        </w:rPr>
      </w:pPr>
      <w:r w:rsidRPr="41A24684">
        <w:rPr>
          <w:rFonts w:cstheme="minorBidi"/>
          <w:sz w:val="17"/>
          <w:szCs w:val="17"/>
        </w:rPr>
        <w:t>Please enter one of the relevant categories from above.</w:t>
      </w:r>
    </w:p>
    <w:tbl>
      <w:tblPr>
        <w:tblStyle w:val="TableGrid"/>
        <w:tblW w:w="912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127"/>
      </w:tblGrid>
      <w:tr w:rsidR="00BC78FE" w:rsidRPr="0081135B" w14:paraId="7B09E484" w14:textId="77777777" w:rsidTr="41A24684">
        <w:trPr>
          <w:trHeight w:val="340"/>
        </w:trPr>
        <w:tc>
          <w:tcPr>
            <w:tcW w:w="9127" w:type="dxa"/>
            <w:tcBorders>
              <w:bottom w:val="single" w:sz="4" w:space="0" w:color="A5A5A5" w:themeColor="accent3"/>
            </w:tcBorders>
            <w:vAlign w:val="center"/>
          </w:tcPr>
          <w:p w14:paraId="03309D29" w14:textId="2037297E" w:rsidR="00BC78FE" w:rsidRPr="0081135B" w:rsidRDefault="00BC78FE" w:rsidP="41A24684">
            <w:pPr>
              <w:spacing w:after="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</w:tbl>
    <w:p w14:paraId="5E1DF176" w14:textId="2851C3AC" w:rsidR="002150AE" w:rsidRPr="0081135B" w:rsidRDefault="002150AE" w:rsidP="41A24684">
      <w:pPr>
        <w:ind w:left="0" w:firstLine="0"/>
        <w:rPr>
          <w:rFonts w:cstheme="minorBidi"/>
          <w:b/>
          <w:bCs/>
        </w:rPr>
      </w:pPr>
    </w:p>
    <w:p w14:paraId="66BD0D67" w14:textId="77777777" w:rsidR="00582872" w:rsidRDefault="00582872">
      <w:pPr>
        <w:spacing w:after="160"/>
        <w:ind w:left="0" w:firstLine="0"/>
        <w:rPr>
          <w:rFonts w:cstheme="minorBidi"/>
          <w:color w:val="00AEEF" w:themeColor="accent1"/>
          <w:sz w:val="28"/>
          <w:szCs w:val="28"/>
        </w:rPr>
      </w:pPr>
      <w:r>
        <w:rPr>
          <w:rFonts w:cstheme="minorBidi"/>
          <w:color w:val="00AEEF" w:themeColor="accent1"/>
          <w:sz w:val="28"/>
          <w:szCs w:val="28"/>
        </w:rPr>
        <w:br w:type="page"/>
      </w:r>
    </w:p>
    <w:p w14:paraId="0E121737" w14:textId="7703C582" w:rsidR="00EF04E7" w:rsidRPr="0081135B" w:rsidRDefault="00EF04E7" w:rsidP="41A24684">
      <w:pPr>
        <w:ind w:left="0" w:firstLine="0"/>
        <w:rPr>
          <w:rFonts w:cstheme="minorBidi"/>
          <w:color w:val="00AEEF" w:themeColor="accent1"/>
          <w:sz w:val="28"/>
          <w:szCs w:val="28"/>
        </w:rPr>
      </w:pPr>
      <w:r w:rsidRPr="41A24684">
        <w:rPr>
          <w:rFonts w:cstheme="minorBidi"/>
          <w:color w:val="00AEEF" w:themeColor="accent1"/>
          <w:sz w:val="28"/>
          <w:szCs w:val="28"/>
        </w:rPr>
        <w:lastRenderedPageBreak/>
        <w:t xml:space="preserve">Nomination abstract </w:t>
      </w:r>
      <w:r w:rsidRPr="41A24684">
        <w:rPr>
          <w:rFonts w:cstheme="minorBidi"/>
          <w:color w:val="00AEEF" w:themeColor="accent1"/>
          <w:sz w:val="18"/>
          <w:szCs w:val="18"/>
        </w:rPr>
        <w:t>(</w:t>
      </w:r>
      <w:r w:rsidR="00570CA1">
        <w:rPr>
          <w:rFonts w:cstheme="minorBidi"/>
          <w:color w:val="00AEEF" w:themeColor="accent1"/>
          <w:sz w:val="18"/>
          <w:szCs w:val="18"/>
        </w:rPr>
        <w:t>~</w:t>
      </w:r>
      <w:r w:rsidR="00C800D6">
        <w:rPr>
          <w:rFonts w:cstheme="minorBidi"/>
          <w:color w:val="00AEEF" w:themeColor="accent1"/>
          <w:sz w:val="18"/>
          <w:szCs w:val="18"/>
        </w:rPr>
        <w:t>2</w:t>
      </w:r>
      <w:r w:rsidRPr="41A24684">
        <w:rPr>
          <w:rFonts w:cstheme="minorBidi"/>
          <w:color w:val="00AEEF" w:themeColor="accent1"/>
          <w:sz w:val="18"/>
          <w:szCs w:val="18"/>
        </w:rPr>
        <w:t>00 words)</w:t>
      </w:r>
    </w:p>
    <w:p w14:paraId="671142F0" w14:textId="7BFE28D4" w:rsidR="00EF04E7" w:rsidRPr="0081135B" w:rsidRDefault="001256AF" w:rsidP="41A24684">
      <w:pPr>
        <w:ind w:left="0" w:firstLine="0"/>
        <w:rPr>
          <w:rFonts w:cstheme="minorBidi"/>
          <w:sz w:val="17"/>
          <w:szCs w:val="17"/>
        </w:rPr>
      </w:pPr>
      <w:r w:rsidRPr="41A24684">
        <w:rPr>
          <w:rFonts w:cstheme="minorBidi"/>
          <w:sz w:val="17"/>
          <w:szCs w:val="17"/>
        </w:rPr>
        <w:t xml:space="preserve">In </w:t>
      </w:r>
      <w:r w:rsidR="00C800D6">
        <w:rPr>
          <w:rFonts w:cstheme="minorBidi"/>
          <w:sz w:val="17"/>
          <w:szCs w:val="17"/>
        </w:rPr>
        <w:t>2</w:t>
      </w:r>
      <w:r w:rsidRPr="41A24684">
        <w:rPr>
          <w:rFonts w:cstheme="minorBidi"/>
          <w:sz w:val="17"/>
          <w:szCs w:val="17"/>
        </w:rPr>
        <w:t xml:space="preserve">00 words or less please provide a </w:t>
      </w:r>
      <w:r w:rsidR="001B096F">
        <w:rPr>
          <w:rFonts w:cstheme="minorBidi"/>
          <w:sz w:val="17"/>
          <w:szCs w:val="17"/>
        </w:rPr>
        <w:t>high-level</w:t>
      </w:r>
      <w:r w:rsidRPr="41A24684">
        <w:rPr>
          <w:rFonts w:cstheme="minorBidi"/>
          <w:sz w:val="17"/>
          <w:szCs w:val="17"/>
        </w:rPr>
        <w:t xml:space="preserve"> summary of the nomination (tell us about the challenge, the impact/outcomes of the solution and how the outcomes were achieved)</w:t>
      </w:r>
      <w:r w:rsidR="00235D6B" w:rsidRPr="41A24684">
        <w:rPr>
          <w:rFonts w:cstheme="minorBidi"/>
          <w:sz w:val="17"/>
          <w:szCs w:val="17"/>
        </w:rPr>
        <w:t>.</w:t>
      </w:r>
      <w:r w:rsidR="2B42A0E7" w:rsidRPr="54E902C9">
        <w:rPr>
          <w:rFonts w:cstheme="minorBidi"/>
          <w:sz w:val="17"/>
          <w:szCs w:val="17"/>
        </w:rPr>
        <w:t xml:space="preserve"> </w:t>
      </w:r>
      <w:r w:rsidR="2B42A0E7" w:rsidRPr="2E29069C">
        <w:rPr>
          <w:rFonts w:cstheme="minorBidi"/>
          <w:sz w:val="17"/>
          <w:szCs w:val="17"/>
        </w:rPr>
        <w:t>T</w:t>
      </w:r>
      <w:r w:rsidR="7724A9EA" w:rsidRPr="2E29069C">
        <w:rPr>
          <w:rFonts w:cstheme="minorBidi"/>
          <w:sz w:val="17"/>
          <w:szCs w:val="17"/>
        </w:rPr>
        <w:t xml:space="preserve">his is what will be used </w:t>
      </w:r>
      <w:r w:rsidR="7724A9EA" w:rsidRPr="230AA860">
        <w:rPr>
          <w:rFonts w:cstheme="minorBidi"/>
          <w:sz w:val="17"/>
          <w:szCs w:val="17"/>
        </w:rPr>
        <w:t xml:space="preserve">in </w:t>
      </w:r>
      <w:r w:rsidR="7724A9EA" w:rsidRPr="16421773">
        <w:rPr>
          <w:rFonts w:cstheme="minorBidi"/>
          <w:sz w:val="17"/>
          <w:szCs w:val="17"/>
        </w:rPr>
        <w:t xml:space="preserve">promotional material. </w:t>
      </w:r>
    </w:p>
    <w:tbl>
      <w:tblPr>
        <w:tblStyle w:val="TableGrid"/>
        <w:tblW w:w="912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127"/>
      </w:tblGrid>
      <w:tr w:rsidR="00EF04E7" w:rsidRPr="0081135B" w14:paraId="27386DA0" w14:textId="77777777" w:rsidTr="41A24684">
        <w:trPr>
          <w:trHeight w:val="2098"/>
        </w:trPr>
        <w:tc>
          <w:tcPr>
            <w:tcW w:w="9127" w:type="dxa"/>
            <w:tcBorders>
              <w:bottom w:val="single" w:sz="4" w:space="0" w:color="A5A5A5" w:themeColor="accent3"/>
            </w:tcBorders>
          </w:tcPr>
          <w:p w14:paraId="1C41E69A" w14:textId="57D3D77F" w:rsidR="00EF04E7" w:rsidRPr="0081135B" w:rsidRDefault="00EF04E7" w:rsidP="41A24684">
            <w:pPr>
              <w:spacing w:before="60" w:after="6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</w:tbl>
    <w:p w14:paraId="35880DCB" w14:textId="77777777" w:rsidR="00582872" w:rsidRDefault="00582872" w:rsidP="41A24684">
      <w:pPr>
        <w:ind w:left="0" w:firstLine="0"/>
        <w:rPr>
          <w:rFonts w:cstheme="minorBidi"/>
          <w:color w:val="00AEEF" w:themeColor="accent1"/>
          <w:sz w:val="28"/>
          <w:szCs w:val="28"/>
        </w:rPr>
      </w:pPr>
    </w:p>
    <w:p w14:paraId="129011A6" w14:textId="77777777" w:rsidR="00582872" w:rsidRDefault="00582872" w:rsidP="41A24684">
      <w:pPr>
        <w:ind w:left="0" w:firstLine="0"/>
        <w:rPr>
          <w:rFonts w:cstheme="minorBidi"/>
          <w:color w:val="00AEEF" w:themeColor="accent1"/>
          <w:sz w:val="28"/>
          <w:szCs w:val="28"/>
        </w:rPr>
      </w:pPr>
    </w:p>
    <w:p w14:paraId="47A81A96" w14:textId="3F85FEE3" w:rsidR="001256AF" w:rsidRPr="0034216E" w:rsidRDefault="00B21E57" w:rsidP="41A24684">
      <w:pPr>
        <w:ind w:left="0" w:firstLine="0"/>
        <w:rPr>
          <w:rFonts w:cstheme="minorBidi"/>
          <w:color w:val="00AEEF" w:themeColor="accent1"/>
          <w:sz w:val="20"/>
          <w:szCs w:val="20"/>
        </w:rPr>
      </w:pPr>
      <w:r>
        <w:rPr>
          <w:rFonts w:cstheme="minorBidi"/>
          <w:color w:val="00AEEF" w:themeColor="accent1"/>
          <w:sz w:val="28"/>
          <w:szCs w:val="28"/>
        </w:rPr>
        <w:t>Tell us your</w:t>
      </w:r>
      <w:r w:rsidR="001256AF" w:rsidRPr="41A24684">
        <w:rPr>
          <w:rFonts w:cstheme="minorBidi"/>
          <w:color w:val="00AEEF" w:themeColor="accent1"/>
          <w:sz w:val="28"/>
          <w:szCs w:val="28"/>
        </w:rPr>
        <w:t xml:space="preserve"> engineering or technology </w:t>
      </w:r>
      <w:r>
        <w:rPr>
          <w:rFonts w:cstheme="minorBidi"/>
          <w:color w:val="00AEEF" w:themeColor="accent1"/>
          <w:sz w:val="28"/>
          <w:szCs w:val="28"/>
        </w:rPr>
        <w:t xml:space="preserve">story </w:t>
      </w:r>
      <w:r w:rsidR="000E1477">
        <w:rPr>
          <w:rFonts w:cstheme="minorBidi"/>
          <w:color w:val="00AEEF" w:themeColor="accent1"/>
          <w:sz w:val="28"/>
          <w:szCs w:val="28"/>
        </w:rPr>
        <w:t xml:space="preserve">of excellence </w:t>
      </w:r>
      <w:r w:rsidR="000E1477" w:rsidRPr="0034216E">
        <w:rPr>
          <w:rFonts w:cstheme="minorBidi"/>
          <w:color w:val="00AEEF" w:themeColor="accent1"/>
          <w:sz w:val="20"/>
          <w:szCs w:val="20"/>
        </w:rPr>
        <w:t>(include the challenge, impact/outcomes</w:t>
      </w:r>
      <w:r w:rsidR="0034216E" w:rsidRPr="0034216E">
        <w:rPr>
          <w:rFonts w:cstheme="minorBidi"/>
          <w:color w:val="00AEEF" w:themeColor="accent1"/>
          <w:sz w:val="20"/>
          <w:szCs w:val="20"/>
        </w:rPr>
        <w:t xml:space="preserve"> and how </w:t>
      </w:r>
      <w:r w:rsidR="00D174CB">
        <w:rPr>
          <w:rFonts w:cstheme="minorBidi"/>
          <w:color w:val="00AEEF" w:themeColor="accent1"/>
          <w:sz w:val="20"/>
          <w:szCs w:val="20"/>
        </w:rPr>
        <w:t>they</w:t>
      </w:r>
      <w:r w:rsidR="006546B1">
        <w:rPr>
          <w:rFonts w:cstheme="minorBidi"/>
          <w:color w:val="00AEEF" w:themeColor="accent1"/>
          <w:sz w:val="20"/>
          <w:szCs w:val="20"/>
        </w:rPr>
        <w:t xml:space="preserve"> were</w:t>
      </w:r>
      <w:r w:rsidR="0034216E" w:rsidRPr="0034216E">
        <w:rPr>
          <w:rFonts w:cstheme="minorBidi"/>
          <w:color w:val="00AEEF" w:themeColor="accent1"/>
          <w:sz w:val="20"/>
          <w:szCs w:val="20"/>
        </w:rPr>
        <w:t xml:space="preserve"> achieved </w:t>
      </w:r>
      <w:r w:rsidR="002968B7">
        <w:rPr>
          <w:rFonts w:cstheme="minorBidi"/>
          <w:color w:val="00AEEF" w:themeColor="accent1"/>
          <w:sz w:val="20"/>
          <w:szCs w:val="20"/>
        </w:rPr>
        <w:t>in ~</w:t>
      </w:r>
      <w:r w:rsidR="00954AAB">
        <w:rPr>
          <w:rFonts w:cstheme="minorBidi"/>
          <w:color w:val="00AEEF" w:themeColor="accent1"/>
          <w:sz w:val="20"/>
          <w:szCs w:val="20"/>
        </w:rPr>
        <w:t>1000</w:t>
      </w:r>
      <w:r w:rsidR="001256AF" w:rsidRPr="0034216E">
        <w:rPr>
          <w:rFonts w:cstheme="minorBidi"/>
          <w:color w:val="00AEEF" w:themeColor="accent1"/>
          <w:sz w:val="20"/>
          <w:szCs w:val="20"/>
        </w:rPr>
        <w:t xml:space="preserve"> words </w:t>
      </w:r>
      <w:r w:rsidR="00010630">
        <w:rPr>
          <w:rFonts w:cstheme="minorBidi"/>
          <w:color w:val="00AEEF" w:themeColor="accent1"/>
          <w:sz w:val="20"/>
          <w:szCs w:val="20"/>
        </w:rPr>
        <w:t>or less</w:t>
      </w:r>
      <w:r w:rsidR="001256AF" w:rsidRPr="0034216E">
        <w:rPr>
          <w:rFonts w:cstheme="minorBidi"/>
          <w:color w:val="00AEEF" w:themeColor="accent1"/>
          <w:sz w:val="20"/>
          <w:szCs w:val="20"/>
        </w:rPr>
        <w:t>)</w:t>
      </w:r>
    </w:p>
    <w:tbl>
      <w:tblPr>
        <w:tblStyle w:val="TableGrid"/>
        <w:tblW w:w="912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127"/>
      </w:tblGrid>
      <w:tr w:rsidR="001256AF" w:rsidRPr="0081135B" w14:paraId="58FA697A" w14:textId="77777777" w:rsidTr="41A24684">
        <w:trPr>
          <w:trHeight w:val="3005"/>
        </w:trPr>
        <w:tc>
          <w:tcPr>
            <w:tcW w:w="9127" w:type="dxa"/>
            <w:tcBorders>
              <w:bottom w:val="single" w:sz="4" w:space="0" w:color="A5A5A5" w:themeColor="accent3"/>
            </w:tcBorders>
          </w:tcPr>
          <w:p w14:paraId="7B8C85EA" w14:textId="6AD66168" w:rsidR="001256AF" w:rsidRPr="0081135B" w:rsidRDefault="00F711FE" w:rsidP="41A24684">
            <w:pPr>
              <w:pStyle w:val="NormalWeb"/>
              <w:shd w:val="clear" w:color="auto" w:fill="FFFFFF" w:themeFill="background2"/>
              <w:spacing w:before="60" w:beforeAutospacing="0" w:after="60" w:afterAutospacing="0"/>
              <w:rPr>
                <w:rFonts w:asciiTheme="minorHAnsi" w:hAnsiTheme="minorHAnsi" w:cstheme="minorBidi"/>
                <w:color w:val="555555"/>
                <w:sz w:val="17"/>
                <w:szCs w:val="17"/>
              </w:rPr>
            </w:pPr>
            <w:r w:rsidRPr="41A24684">
              <w:rPr>
                <w:rFonts w:asciiTheme="minorHAnsi" w:hAnsiTheme="minorHAnsi" w:cstheme="minorBidi"/>
                <w:color w:val="555555"/>
                <w:sz w:val="17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41A24684">
              <w:rPr>
                <w:rFonts w:asciiTheme="minorHAnsi" w:hAnsiTheme="minorHAnsi" w:cstheme="minorBidi"/>
                <w:color w:val="555555"/>
                <w:sz w:val="17"/>
                <w:szCs w:val="17"/>
              </w:rPr>
              <w:instrText xml:space="preserve"> FORMTEXT </w:instrText>
            </w:r>
            <w:r w:rsidRPr="41A24684">
              <w:rPr>
                <w:rFonts w:asciiTheme="minorHAnsi" w:hAnsiTheme="minorHAnsi" w:cstheme="minorBidi"/>
                <w:color w:val="555555"/>
                <w:sz w:val="17"/>
                <w:szCs w:val="17"/>
              </w:rPr>
            </w:r>
            <w:r w:rsidRPr="41A24684">
              <w:rPr>
                <w:rFonts w:asciiTheme="minorHAnsi" w:hAnsiTheme="minorHAnsi" w:cstheme="minorBidi"/>
                <w:color w:val="555555"/>
                <w:sz w:val="17"/>
                <w:szCs w:val="17"/>
              </w:rPr>
              <w:fldChar w:fldCharType="separate"/>
            </w:r>
            <w:r w:rsidRPr="41A24684">
              <w:rPr>
                <w:rFonts w:asciiTheme="minorHAnsi" w:hAnsiTheme="minorHAnsi" w:cstheme="minorBidi"/>
                <w:color w:val="555555"/>
                <w:sz w:val="17"/>
                <w:szCs w:val="17"/>
              </w:rPr>
              <w:fldChar w:fldCharType="end"/>
            </w:r>
            <w:bookmarkEnd w:id="0"/>
          </w:p>
        </w:tc>
      </w:tr>
    </w:tbl>
    <w:p w14:paraId="255012A1" w14:textId="77777777" w:rsidR="00BC78FE" w:rsidRPr="0081135B" w:rsidRDefault="00BC78FE" w:rsidP="41A24684">
      <w:pPr>
        <w:shd w:val="clear" w:color="auto" w:fill="FFFFFF" w:themeFill="background2"/>
        <w:spacing w:after="150" w:line="240" w:lineRule="auto"/>
        <w:ind w:left="0" w:firstLine="0"/>
        <w:rPr>
          <w:rFonts w:cstheme="minorBidi"/>
          <w:b/>
          <w:bCs/>
          <w:color w:val="auto"/>
          <w:sz w:val="28"/>
          <w:szCs w:val="28"/>
        </w:rPr>
      </w:pPr>
    </w:p>
    <w:p w14:paraId="2D83A558" w14:textId="77777777" w:rsidR="00582872" w:rsidRDefault="00582872">
      <w:pPr>
        <w:spacing w:after="160"/>
        <w:ind w:left="0" w:firstLine="0"/>
        <w:rPr>
          <w:rFonts w:cstheme="minorBidi"/>
          <w:color w:val="00AEEF" w:themeColor="accent1"/>
          <w:sz w:val="28"/>
          <w:szCs w:val="28"/>
        </w:rPr>
      </w:pPr>
      <w:r>
        <w:rPr>
          <w:rFonts w:cstheme="minorBidi"/>
          <w:color w:val="00AEEF" w:themeColor="accent1"/>
          <w:sz w:val="28"/>
          <w:szCs w:val="28"/>
        </w:rPr>
        <w:br w:type="page"/>
      </w:r>
    </w:p>
    <w:p w14:paraId="672D1E51" w14:textId="3C01D636" w:rsidR="00210E0D" w:rsidRPr="0081135B" w:rsidRDefault="00210E0D" w:rsidP="41A24684">
      <w:pPr>
        <w:ind w:left="0" w:firstLine="0"/>
        <w:rPr>
          <w:rFonts w:cstheme="minorBidi"/>
          <w:color w:val="00AEEF" w:themeColor="accent1"/>
          <w:sz w:val="28"/>
          <w:szCs w:val="28"/>
        </w:rPr>
      </w:pPr>
      <w:r w:rsidRPr="41A24684">
        <w:rPr>
          <w:rFonts w:cstheme="minorBidi"/>
          <w:color w:val="00AEEF" w:themeColor="accent1"/>
          <w:sz w:val="28"/>
          <w:szCs w:val="28"/>
        </w:rPr>
        <w:lastRenderedPageBreak/>
        <w:t xml:space="preserve">Supporting images, </w:t>
      </w:r>
      <w:r w:rsidR="00A025A2" w:rsidRPr="41A24684">
        <w:rPr>
          <w:rFonts w:cstheme="minorBidi"/>
          <w:color w:val="00AEEF" w:themeColor="accent1"/>
          <w:sz w:val="28"/>
          <w:szCs w:val="28"/>
        </w:rPr>
        <w:t>figures,</w:t>
      </w:r>
      <w:r w:rsidRPr="41A24684">
        <w:rPr>
          <w:rFonts w:cstheme="minorBidi"/>
          <w:color w:val="00AEEF" w:themeColor="accent1"/>
          <w:sz w:val="28"/>
          <w:szCs w:val="28"/>
        </w:rPr>
        <w:t xml:space="preserve"> and charts</w:t>
      </w:r>
      <w:r w:rsidR="001B096F">
        <w:rPr>
          <w:rFonts w:cstheme="minorBidi"/>
          <w:color w:val="00AEEF" w:themeColor="accent1"/>
          <w:sz w:val="28"/>
          <w:szCs w:val="28"/>
        </w:rPr>
        <w:t xml:space="preserve"> (optional)</w:t>
      </w:r>
    </w:p>
    <w:p w14:paraId="67E9F74A" w14:textId="0B5E21A5" w:rsidR="00261662" w:rsidRDefault="00261662" w:rsidP="41A24684">
      <w:pPr>
        <w:ind w:left="0" w:firstLine="0"/>
        <w:rPr>
          <w:rFonts w:cstheme="minorBidi"/>
          <w:sz w:val="17"/>
          <w:szCs w:val="17"/>
        </w:rPr>
      </w:pPr>
      <w:r w:rsidRPr="41A24684">
        <w:rPr>
          <w:rFonts w:cstheme="minorBidi"/>
          <w:sz w:val="17"/>
          <w:szCs w:val="17"/>
        </w:rPr>
        <w:t xml:space="preserve">Provide up to five images, this could </w:t>
      </w:r>
      <w:r w:rsidR="00A025A2" w:rsidRPr="41A24684">
        <w:rPr>
          <w:rFonts w:cstheme="minorBidi"/>
          <w:sz w:val="17"/>
          <w:szCs w:val="17"/>
        </w:rPr>
        <w:t>include</w:t>
      </w:r>
      <w:r w:rsidRPr="41A24684">
        <w:rPr>
          <w:rFonts w:cstheme="minorBidi"/>
          <w:sz w:val="17"/>
          <w:szCs w:val="17"/>
        </w:rPr>
        <w:t xml:space="preserve"> figures and charts. Please do not include words other than titles for the images, figures and/or charts you include.</w:t>
      </w:r>
    </w:p>
    <w:p w14:paraId="54EBD97F" w14:textId="77777777" w:rsidR="00582872" w:rsidRPr="00261662" w:rsidRDefault="00582872" w:rsidP="41A24684">
      <w:pPr>
        <w:ind w:left="0" w:firstLine="0"/>
        <w:rPr>
          <w:rFonts w:cstheme="minorBidi"/>
          <w:sz w:val="17"/>
          <w:szCs w:val="17"/>
        </w:rPr>
      </w:pPr>
    </w:p>
    <w:tbl>
      <w:tblPr>
        <w:tblStyle w:val="TableGrid"/>
        <w:tblW w:w="912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127"/>
      </w:tblGrid>
      <w:tr w:rsidR="00261662" w:rsidRPr="0081135B" w14:paraId="212BA8F6" w14:textId="77777777" w:rsidTr="41A24684">
        <w:trPr>
          <w:trHeight w:val="7632"/>
        </w:trPr>
        <w:tc>
          <w:tcPr>
            <w:tcW w:w="9127" w:type="dxa"/>
            <w:tcBorders>
              <w:bottom w:val="single" w:sz="4" w:space="0" w:color="A5A5A5" w:themeColor="accent3"/>
            </w:tcBorders>
          </w:tcPr>
          <w:p w14:paraId="15C0D157" w14:textId="26D0F1D8" w:rsidR="00261662" w:rsidRPr="0081135B" w:rsidRDefault="00261662" w:rsidP="41A24684">
            <w:pPr>
              <w:spacing w:before="60" w:after="60"/>
              <w:ind w:left="0" w:firstLine="0"/>
              <w:rPr>
                <w:rFonts w:cstheme="minorBidi"/>
                <w:sz w:val="17"/>
                <w:szCs w:val="17"/>
              </w:rPr>
            </w:pPr>
          </w:p>
        </w:tc>
      </w:tr>
    </w:tbl>
    <w:p w14:paraId="60AF36E8" w14:textId="1B699821" w:rsidR="00210E0D" w:rsidRPr="0081135B" w:rsidRDefault="00210E0D" w:rsidP="41A24684">
      <w:pPr>
        <w:ind w:left="0" w:firstLine="0"/>
        <w:rPr>
          <w:rFonts w:cstheme="minorBidi"/>
          <w:color w:val="00AEEF" w:themeColor="accent1"/>
          <w:sz w:val="28"/>
          <w:szCs w:val="28"/>
        </w:rPr>
      </w:pPr>
      <w:r w:rsidRPr="0081135B">
        <w:rPr>
          <w:rFonts w:cstheme="minorHAnsi"/>
          <w:bCs/>
          <w:noProof/>
          <w:color w:val="00AEEF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DE6FB" wp14:editId="6BE11F31">
                <wp:simplePos x="0" y="0"/>
                <wp:positionH relativeFrom="column">
                  <wp:posOffset>-2540</wp:posOffset>
                </wp:positionH>
                <wp:positionV relativeFrom="paragraph">
                  <wp:posOffset>177165</wp:posOffset>
                </wp:positionV>
                <wp:extent cx="8636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8A04B0E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3.95pt" to="67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" strokecolor="#00aeef [3204]" strokeweight="1pt">
                <v:stroke joinstyle="miter"/>
              </v:line>
            </w:pict>
          </mc:Fallback>
        </mc:AlternateContent>
      </w:r>
    </w:p>
    <w:p w14:paraId="6D79EAA3" w14:textId="0D87B84E" w:rsidR="00BC78FE" w:rsidRPr="003B3782" w:rsidRDefault="00210E0D" w:rsidP="41A24684">
      <w:pPr>
        <w:ind w:left="0" w:firstLine="0"/>
        <w:rPr>
          <w:rFonts w:cstheme="minorBidi"/>
          <w:color w:val="00AEEF" w:themeColor="accent1"/>
          <w:sz w:val="28"/>
          <w:szCs w:val="28"/>
        </w:rPr>
      </w:pPr>
      <w:r w:rsidRPr="41A24684">
        <w:rPr>
          <w:rFonts w:cstheme="minorBidi"/>
          <w:color w:val="00AEEF" w:themeColor="accent1"/>
          <w:sz w:val="28"/>
          <w:szCs w:val="28"/>
        </w:rPr>
        <w:t>Thank you</w:t>
      </w:r>
      <w:r w:rsidR="0034216E">
        <w:rPr>
          <w:rFonts w:cstheme="minorBidi"/>
          <w:color w:val="00AEEF" w:themeColor="accent1"/>
          <w:sz w:val="28"/>
          <w:szCs w:val="28"/>
        </w:rPr>
        <w:t xml:space="preserve"> and good luck</w:t>
      </w:r>
      <w:r w:rsidRPr="41A24684">
        <w:rPr>
          <w:rFonts w:cstheme="minorBidi"/>
          <w:color w:val="00AEEF" w:themeColor="accent1"/>
          <w:sz w:val="28"/>
          <w:szCs w:val="28"/>
        </w:rPr>
        <w:t>.</w:t>
      </w:r>
    </w:p>
    <w:sectPr w:rsidR="00BC78FE" w:rsidRPr="003B3782" w:rsidSect="008135A0">
      <w:headerReference w:type="default" r:id="rId14"/>
      <w:footerReference w:type="default" r:id="rId15"/>
      <w:pgSz w:w="11906" w:h="16838"/>
      <w:pgMar w:top="1854" w:right="1486" w:bottom="1036" w:left="1474" w:header="284" w:footer="71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A46C" w14:textId="77777777" w:rsidR="00FF7F3F" w:rsidRDefault="00FF7F3F" w:rsidP="00366618">
      <w:r>
        <w:separator/>
      </w:r>
    </w:p>
  </w:endnote>
  <w:endnote w:type="continuationSeparator" w:id="0">
    <w:p w14:paraId="64CC8642" w14:textId="77777777" w:rsidR="00FF7F3F" w:rsidRDefault="00FF7F3F" w:rsidP="00366618">
      <w:r>
        <w:continuationSeparator/>
      </w:r>
    </w:p>
  </w:endnote>
  <w:endnote w:type="continuationNotice" w:id="1">
    <w:p w14:paraId="7008A235" w14:textId="77777777" w:rsidR="00FF7F3F" w:rsidRDefault="00FF7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Grotesk">
    <w:altName w:val="Calibri"/>
    <w:charset w:val="00"/>
    <w:family w:val="auto"/>
    <w:pitch w:val="variable"/>
    <w:sig w:usb0="A10000FF" w:usb1="5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621F" w14:textId="7EBBE459" w:rsidR="715F705A" w:rsidRDefault="00FE5A74" w:rsidP="00EB35C3">
    <w:pPr>
      <w:pStyle w:val="Footer"/>
      <w:jc w:val="right"/>
      <w:rPr>
        <w:rFonts w:ascii="Calibri" w:hAnsi="Calibri"/>
      </w:rPr>
    </w:pPr>
    <w:r>
      <w:rPr>
        <w:noProof/>
        <w:color w:val="959FA7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92197" wp14:editId="30FA5F66">
              <wp:simplePos x="0" y="0"/>
              <wp:positionH relativeFrom="column">
                <wp:posOffset>-107315</wp:posOffset>
              </wp:positionH>
              <wp:positionV relativeFrom="paragraph">
                <wp:posOffset>110490</wp:posOffset>
              </wp:positionV>
              <wp:extent cx="4457700" cy="262890"/>
              <wp:effectExtent l="0" t="0" r="0" b="0"/>
              <wp:wrapNone/>
              <wp:docPr id="6829" name="Text Box 68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262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D006A5" w14:textId="67957CFA" w:rsidR="00A54DAF" w:rsidRPr="009D67B7" w:rsidRDefault="00A54DAF" w:rsidP="005F4CC0">
                          <w:pPr>
                            <w:spacing w:after="0"/>
                            <w:ind w:left="0" w:firstLine="0"/>
                            <w:rPr>
                              <w:color w:val="00A3DB"/>
                              <w:sz w:val="13"/>
                              <w:szCs w:val="13"/>
                            </w:rPr>
                          </w:pPr>
                          <w:r w:rsidRPr="00FA1EB9">
                            <w:rPr>
                              <w:b/>
                              <w:bCs/>
                              <w:color w:val="8E979B"/>
                              <w:sz w:val="13"/>
                              <w:szCs w:val="13"/>
                            </w:rPr>
                            <w:t>TRANSPOWER NEW ZEALAN</w:t>
                          </w:r>
                          <w:r>
                            <w:rPr>
                              <w:b/>
                              <w:bCs/>
                              <w:color w:val="8E979B"/>
                              <w:sz w:val="13"/>
                              <w:szCs w:val="13"/>
                            </w:rPr>
                            <w:t xml:space="preserve">D  </w:t>
                          </w:r>
                          <w:r w:rsidRPr="00FA1EB9">
                            <w:rPr>
                              <w:color w:val="8E979B"/>
                              <w:sz w:val="13"/>
                              <w:szCs w:val="13"/>
                            </w:rPr>
                            <w:t xml:space="preserve"> |</w:t>
                          </w:r>
                          <w:r w:rsidRPr="009D67B7">
                            <w:rPr>
                              <w:color w:val="00A3DB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color w:val="00A3DB"/>
                              <w:sz w:val="13"/>
                              <w:szCs w:val="13"/>
                            </w:rPr>
                            <w:t xml:space="preserve">   </w:t>
                          </w:r>
                          <w:r w:rsidR="00082D89" w:rsidRPr="00082D89">
                            <w:rPr>
                              <w:color w:val="00A3DB"/>
                              <w:sz w:val="13"/>
                              <w:szCs w:val="13"/>
                            </w:rPr>
                            <w:t>ENGINEERING AND TECHNOLOGY EXCELLENCE AWARDS</w:t>
                          </w:r>
                          <w:r w:rsidR="00082D89">
                            <w:rPr>
                              <w:color w:val="00A3DB"/>
                              <w:sz w:val="13"/>
                              <w:szCs w:val="13"/>
                            </w:rPr>
                            <w:t xml:space="preserve"> – NOMINATION FORM</w:t>
                          </w:r>
                        </w:p>
                        <w:p w14:paraId="0C9B914E" w14:textId="77777777" w:rsidR="00A54DAF" w:rsidRPr="009D67B7" w:rsidRDefault="00A54DAF">
                          <w:pPr>
                            <w:ind w:left="0"/>
                            <w:rPr>
                              <w:color w:val="00A3DB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4F92197" id="_x0000_t202" coordsize="21600,21600" o:spt="202" path="m,l,21600r21600,l21600,xe">
              <v:stroke joinstyle="miter"/>
              <v:path gradientshapeok="t" o:connecttype="rect"/>
            </v:shapetype>
            <v:shape id="Text Box 6829" o:spid="_x0000_s1026" type="#_x0000_t202" style="position:absolute;left:0;text-align:left;margin-left:-8.45pt;margin-top:8.7pt;width:351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" filled="f" stroked="f" strokeweight=".5pt">
              <v:textbox>
                <w:txbxContent>
                  <w:p w14:paraId="09D006A5" w14:textId="67957CFA" w:rsidR="00A54DAF" w:rsidRPr="009D67B7" w:rsidRDefault="00A54DAF" w:rsidP="005F4CC0">
                    <w:pPr>
                      <w:spacing w:after="0"/>
                      <w:ind w:left="0" w:firstLine="0"/>
                      <w:rPr>
                        <w:color w:val="00A3DB"/>
                        <w:sz w:val="13"/>
                        <w:szCs w:val="13"/>
                      </w:rPr>
                    </w:pPr>
                    <w:r w:rsidRPr="00FA1EB9">
                      <w:rPr>
                        <w:b/>
                        <w:bCs/>
                        <w:color w:val="8E979B"/>
                        <w:sz w:val="13"/>
                        <w:szCs w:val="13"/>
                      </w:rPr>
                      <w:t>TRANSPOWER NEW ZEALAN</w:t>
                    </w:r>
                    <w:r>
                      <w:rPr>
                        <w:b/>
                        <w:bCs/>
                        <w:color w:val="8E979B"/>
                        <w:sz w:val="13"/>
                        <w:szCs w:val="13"/>
                      </w:rPr>
                      <w:t xml:space="preserve">D  </w:t>
                    </w:r>
                    <w:r w:rsidRPr="00FA1EB9">
                      <w:rPr>
                        <w:color w:val="8E979B"/>
                        <w:sz w:val="13"/>
                        <w:szCs w:val="13"/>
                      </w:rPr>
                      <w:t xml:space="preserve"> |</w:t>
                    </w:r>
                    <w:r w:rsidRPr="009D67B7">
                      <w:rPr>
                        <w:color w:val="00A3DB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color w:val="00A3DB"/>
                        <w:sz w:val="13"/>
                        <w:szCs w:val="13"/>
                      </w:rPr>
                      <w:t xml:space="preserve">   </w:t>
                    </w:r>
                    <w:r w:rsidR="00082D89" w:rsidRPr="00082D89">
                      <w:rPr>
                        <w:color w:val="00A3DB"/>
                        <w:sz w:val="13"/>
                        <w:szCs w:val="13"/>
                      </w:rPr>
                      <w:t>ENGINEERING AND TECHNOLOGY EXCELLENCE AWARDS</w:t>
                    </w:r>
                    <w:r w:rsidR="00082D89">
                      <w:rPr>
                        <w:color w:val="00A3DB"/>
                        <w:sz w:val="13"/>
                        <w:szCs w:val="13"/>
                      </w:rPr>
                      <w:t xml:space="preserve"> – NOMINATION FORM</w:t>
                    </w:r>
                  </w:p>
                  <w:p w14:paraId="0C9B914E" w14:textId="77777777" w:rsidR="00A54DAF" w:rsidRPr="009D67B7" w:rsidRDefault="00A54DAF">
                    <w:pPr>
                      <w:ind w:left="0"/>
                      <w:rPr>
                        <w:color w:val="00A3DB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959FA7"/>
      </w:rPr>
      <w:drawing>
        <wp:anchor distT="0" distB="0" distL="114300" distR="114300" simplePos="0" relativeHeight="251658242" behindDoc="1" locked="0" layoutInCell="1" allowOverlap="1" wp14:anchorId="0104837C" wp14:editId="7F705AF6">
          <wp:simplePos x="0" y="0"/>
          <wp:positionH relativeFrom="page">
            <wp:posOffset>-285750</wp:posOffset>
          </wp:positionH>
          <wp:positionV relativeFrom="paragraph">
            <wp:posOffset>233971</wp:posOffset>
          </wp:positionV>
          <wp:extent cx="10978515" cy="4000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85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15F705A" w:rsidRPr="41A24684">
      <w:fldChar w:fldCharType="begin"/>
    </w:r>
    <w:r w:rsidR="715F705A">
      <w:instrText>PAGE</w:instrText>
    </w:r>
    <w:r w:rsidR="715F705A" w:rsidRPr="41A24684">
      <w:fldChar w:fldCharType="separate"/>
    </w:r>
    <w:r w:rsidR="41A24684" w:rsidRPr="41A24684">
      <w:rPr>
        <w:noProof/>
      </w:rPr>
      <w:t>1</w:t>
    </w:r>
    <w:r w:rsidR="715F705A" w:rsidRPr="41A24684">
      <w:fldChar w:fldCharType="end"/>
    </w:r>
  </w:p>
  <w:p w14:paraId="77F84605" w14:textId="60390516" w:rsidR="00A54DAF" w:rsidRPr="00C23730" w:rsidRDefault="003065FA" w:rsidP="41A24684">
    <w:pPr>
      <w:spacing w:after="0"/>
      <w:ind w:left="0" w:firstLine="0"/>
      <w:rPr>
        <w:color w:val="959FA7"/>
        <w:sz w:val="16"/>
        <w:szCs w:val="16"/>
      </w:rPr>
    </w:pPr>
    <w:r>
      <w:rPr>
        <w:noProof/>
        <w:color w:val="959FA7"/>
        <w:sz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F80824" wp14:editId="619988C9">
              <wp:simplePos x="0" y="0"/>
              <wp:positionH relativeFrom="column">
                <wp:posOffset>7599652</wp:posOffset>
              </wp:positionH>
              <wp:positionV relativeFrom="paragraph">
                <wp:posOffset>512445</wp:posOffset>
              </wp:positionV>
              <wp:extent cx="1889760" cy="262890"/>
              <wp:effectExtent l="0" t="0" r="0" b="3810"/>
              <wp:wrapNone/>
              <wp:docPr id="6828" name="Text Box 68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760" cy="262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CC4AE1" w14:textId="77777777" w:rsidR="00A54DAF" w:rsidRPr="009D67B7" w:rsidRDefault="00A54DAF" w:rsidP="005F4CC0">
                          <w:pPr>
                            <w:ind w:left="0"/>
                            <w:jc w:val="right"/>
                            <w:rPr>
                              <w:color w:val="00A3DB"/>
                              <w:sz w:val="13"/>
                              <w:szCs w:val="13"/>
                            </w:rPr>
                          </w:pPr>
                          <w:r w:rsidRPr="004E69A1">
                            <w:rPr>
                              <w:color w:val="00A3DB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4E69A1">
                            <w:rPr>
                              <w:color w:val="00A3DB"/>
                              <w:sz w:val="13"/>
                              <w:szCs w:val="13"/>
                            </w:rPr>
                            <w:instrText xml:space="preserve"> PAGE   \* MERGEFORMAT </w:instrText>
                          </w:r>
                          <w:r w:rsidRPr="004E69A1">
                            <w:rPr>
                              <w:color w:val="00A3DB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4E69A1">
                            <w:rPr>
                              <w:noProof/>
                              <w:color w:val="00A3DB"/>
                              <w:sz w:val="13"/>
                              <w:szCs w:val="13"/>
                            </w:rPr>
                            <w:t>1</w:t>
                          </w:r>
                          <w:r w:rsidRPr="004E69A1">
                            <w:rPr>
                              <w:noProof/>
                              <w:color w:val="00A3DB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AF80824" id="Text Box 6828" o:spid="_x0000_s1027" type="#_x0000_t202" style="position:absolute;margin-left:598.4pt;margin-top:40.35pt;width:148.8pt;height:20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" fillcolor="white [3201]" stroked="f" strokeweight=".5pt">
              <v:textbox>
                <w:txbxContent>
                  <w:p w14:paraId="07CC4AE1" w14:textId="77777777" w:rsidR="00A54DAF" w:rsidRPr="009D67B7" w:rsidRDefault="00A54DAF" w:rsidP="005F4CC0">
                    <w:pPr>
                      <w:ind w:left="0"/>
                      <w:jc w:val="right"/>
                      <w:rPr>
                        <w:color w:val="00A3DB"/>
                        <w:sz w:val="13"/>
                        <w:szCs w:val="13"/>
                      </w:rPr>
                    </w:pPr>
                    <w:r w:rsidRPr="004E69A1">
                      <w:rPr>
                        <w:color w:val="00A3DB"/>
                        <w:sz w:val="13"/>
                        <w:szCs w:val="13"/>
                      </w:rPr>
                      <w:fldChar w:fldCharType="begin"/>
                    </w:r>
                    <w:r w:rsidRPr="004E69A1">
                      <w:rPr>
                        <w:color w:val="00A3DB"/>
                        <w:sz w:val="13"/>
                        <w:szCs w:val="13"/>
                      </w:rPr>
                      <w:instrText xml:space="preserve"> PAGE   \* MERGEFORMAT </w:instrText>
                    </w:r>
                    <w:r w:rsidRPr="004E69A1">
                      <w:rPr>
                        <w:color w:val="00A3DB"/>
                        <w:sz w:val="13"/>
                        <w:szCs w:val="13"/>
                      </w:rPr>
                      <w:fldChar w:fldCharType="separate"/>
                    </w:r>
                    <w:r w:rsidRPr="004E69A1">
                      <w:rPr>
                        <w:noProof/>
                        <w:color w:val="00A3DB"/>
                        <w:sz w:val="13"/>
                        <w:szCs w:val="13"/>
                      </w:rPr>
                      <w:t>1</w:t>
                    </w:r>
                    <w:r w:rsidRPr="004E69A1">
                      <w:rPr>
                        <w:noProof/>
                        <w:color w:val="00A3DB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41AF" w14:textId="77777777" w:rsidR="00FF7F3F" w:rsidRDefault="00FF7F3F" w:rsidP="00366618">
      <w:r>
        <w:separator/>
      </w:r>
    </w:p>
  </w:footnote>
  <w:footnote w:type="continuationSeparator" w:id="0">
    <w:p w14:paraId="654005BB" w14:textId="77777777" w:rsidR="00FF7F3F" w:rsidRDefault="00FF7F3F" w:rsidP="00366618">
      <w:r>
        <w:continuationSeparator/>
      </w:r>
    </w:p>
  </w:footnote>
  <w:footnote w:type="continuationNotice" w:id="1">
    <w:p w14:paraId="0CC6D76B" w14:textId="77777777" w:rsidR="00FF7F3F" w:rsidRDefault="00FF7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7ED6" w14:textId="33A11CB7" w:rsidR="00050117" w:rsidRDefault="00FE3C5B" w:rsidP="00C1424B">
    <w:pPr>
      <w:pStyle w:val="Header"/>
      <w:ind w:left="-340" w:firstLine="0"/>
    </w:pPr>
    <w:r w:rsidRPr="00623D22">
      <w:rPr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0B51D14E" wp14:editId="4518667F">
          <wp:simplePos x="0" y="0"/>
          <wp:positionH relativeFrom="margin">
            <wp:align>right</wp:align>
          </wp:positionH>
          <wp:positionV relativeFrom="margin">
            <wp:posOffset>-709685</wp:posOffset>
          </wp:positionV>
          <wp:extent cx="1682750" cy="202565"/>
          <wp:effectExtent l="0" t="0" r="0" b="698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872">
      <w:rPr>
        <w:noProof/>
      </w:rPr>
      <w:drawing>
        <wp:inline distT="0" distB="0" distL="0" distR="0" wp14:anchorId="46D771F2" wp14:editId="5E85E510">
          <wp:extent cx="2347013" cy="778402"/>
          <wp:effectExtent l="0" t="0" r="0" b="0"/>
          <wp:docPr id="1974286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286029" name="Picture 19742860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335" cy="803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5067B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3ECB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07F83"/>
    <w:multiLevelType w:val="hybridMultilevel"/>
    <w:tmpl w:val="395AB0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4141"/>
    <w:multiLevelType w:val="hybridMultilevel"/>
    <w:tmpl w:val="BD72408E"/>
    <w:lvl w:ilvl="0" w:tplc="F5623CD0">
      <w:start w:val="1"/>
      <w:numFmt w:val="bullet"/>
      <w:pStyle w:val="List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001E4"/>
    <w:multiLevelType w:val="hybridMultilevel"/>
    <w:tmpl w:val="25849612"/>
    <w:lvl w:ilvl="0" w:tplc="96605DB6">
      <w:start w:val="1"/>
      <w:numFmt w:val="bullet"/>
      <w:lvlText w:val="•"/>
      <w:lvlJc w:val="left"/>
      <w:pPr>
        <w:ind w:left="360" w:hanging="360"/>
      </w:pPr>
      <w:rPr>
        <w:rFonts w:ascii="Space Grotesk" w:hAnsi="Space Grotesk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502A8"/>
    <w:multiLevelType w:val="multilevel"/>
    <w:tmpl w:val="98F6A156"/>
    <w:lvl w:ilvl="0">
      <w:start w:val="1"/>
      <w:numFmt w:val="decimal"/>
      <w:pStyle w:val="Appendices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E5296"/>
    <w:multiLevelType w:val="hybridMultilevel"/>
    <w:tmpl w:val="71A09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46AC8"/>
    <w:multiLevelType w:val="multilevel"/>
    <w:tmpl w:val="7E1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34B0B"/>
    <w:multiLevelType w:val="multilevel"/>
    <w:tmpl w:val="BDF2A5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5624DD"/>
    <w:multiLevelType w:val="multilevel"/>
    <w:tmpl w:val="B288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A73498"/>
    <w:multiLevelType w:val="hybridMultilevel"/>
    <w:tmpl w:val="D6702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D1ACB"/>
    <w:multiLevelType w:val="hybridMultilevel"/>
    <w:tmpl w:val="51B05DFE"/>
    <w:lvl w:ilvl="0" w:tplc="57F6DA00">
      <w:start w:val="1"/>
      <w:numFmt w:val="bullet"/>
      <w:lvlText w:val="•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C4564C">
      <w:start w:val="1"/>
      <w:numFmt w:val="bullet"/>
      <w:lvlText w:val="o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2C6C2">
      <w:start w:val="1"/>
      <w:numFmt w:val="bullet"/>
      <w:lvlText w:val="▪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CF640">
      <w:start w:val="1"/>
      <w:numFmt w:val="bullet"/>
      <w:lvlText w:val="•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A4526">
      <w:start w:val="1"/>
      <w:numFmt w:val="bullet"/>
      <w:lvlText w:val="o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ABD14">
      <w:start w:val="1"/>
      <w:numFmt w:val="bullet"/>
      <w:lvlText w:val="▪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C3458">
      <w:start w:val="1"/>
      <w:numFmt w:val="bullet"/>
      <w:lvlText w:val="•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69216">
      <w:start w:val="1"/>
      <w:numFmt w:val="bullet"/>
      <w:lvlText w:val="o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C0AA36">
      <w:start w:val="1"/>
      <w:numFmt w:val="bullet"/>
      <w:lvlText w:val="▪"/>
      <w:lvlJc w:val="left"/>
      <w:pPr>
        <w:ind w:left="6667"/>
      </w:pPr>
      <w:rPr>
        <w:rFonts w:ascii="Calibri" w:eastAsia="Calibri" w:hAnsi="Calibri" w:cs="Calibri"/>
        <w:b w:val="0"/>
        <w:i w:val="0"/>
        <w:strike w:val="0"/>
        <w:dstrike w:val="0"/>
        <w:color w:val="4A626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E50DBF"/>
    <w:multiLevelType w:val="multilevel"/>
    <w:tmpl w:val="2684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A00DA0"/>
    <w:multiLevelType w:val="multilevel"/>
    <w:tmpl w:val="8D86D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440768"/>
    <w:multiLevelType w:val="multilevel"/>
    <w:tmpl w:val="BB4E3D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943E54"/>
    <w:multiLevelType w:val="multilevel"/>
    <w:tmpl w:val="279AC152"/>
    <w:lvl w:ilvl="0">
      <w:start w:val="1"/>
      <w:numFmt w:val="decimal"/>
      <w:pStyle w:val="SectionHeading"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1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2"/>
      <w:suff w:val="space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6B4170F"/>
    <w:multiLevelType w:val="hybridMultilevel"/>
    <w:tmpl w:val="1D826CDA"/>
    <w:lvl w:ilvl="0" w:tplc="608E9E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D580A"/>
    <w:multiLevelType w:val="multilevel"/>
    <w:tmpl w:val="F80439E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09176058">
    <w:abstractNumId w:val="14"/>
  </w:num>
  <w:num w:numId="2" w16cid:durableId="20833290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3748413">
    <w:abstractNumId w:val="15"/>
  </w:num>
  <w:num w:numId="4" w16cid:durableId="1925603205">
    <w:abstractNumId w:val="1"/>
  </w:num>
  <w:num w:numId="5" w16cid:durableId="187917197">
    <w:abstractNumId w:val="0"/>
  </w:num>
  <w:num w:numId="6" w16cid:durableId="645404095">
    <w:abstractNumId w:val="4"/>
  </w:num>
  <w:num w:numId="7" w16cid:durableId="906956005">
    <w:abstractNumId w:val="16"/>
  </w:num>
  <w:num w:numId="8" w16cid:durableId="1355889545">
    <w:abstractNumId w:val="3"/>
  </w:num>
  <w:num w:numId="9" w16cid:durableId="405765894">
    <w:abstractNumId w:val="3"/>
    <w:lvlOverride w:ilvl="0">
      <w:startOverride w:val="1"/>
    </w:lvlOverride>
  </w:num>
  <w:num w:numId="10" w16cid:durableId="1525748758">
    <w:abstractNumId w:val="15"/>
  </w:num>
  <w:num w:numId="11" w16cid:durableId="600769916">
    <w:abstractNumId w:val="5"/>
  </w:num>
  <w:num w:numId="12" w16cid:durableId="1728144989">
    <w:abstractNumId w:val="0"/>
    <w:lvlOverride w:ilvl="0">
      <w:startOverride w:val="1"/>
    </w:lvlOverride>
  </w:num>
  <w:num w:numId="13" w16cid:durableId="1829981540">
    <w:abstractNumId w:val="11"/>
  </w:num>
  <w:num w:numId="14" w16cid:durableId="438526028">
    <w:abstractNumId w:val="17"/>
  </w:num>
  <w:num w:numId="15" w16cid:durableId="419715105">
    <w:abstractNumId w:val="8"/>
  </w:num>
  <w:num w:numId="16" w16cid:durableId="1954244947">
    <w:abstractNumId w:val="9"/>
  </w:num>
  <w:num w:numId="17" w16cid:durableId="1075972192">
    <w:abstractNumId w:val="13"/>
  </w:num>
  <w:num w:numId="18" w16cid:durableId="37125294">
    <w:abstractNumId w:val="7"/>
  </w:num>
  <w:num w:numId="19" w16cid:durableId="1954895815">
    <w:abstractNumId w:val="12"/>
  </w:num>
  <w:num w:numId="20" w16cid:durableId="1342201105">
    <w:abstractNumId w:val="2"/>
  </w:num>
  <w:num w:numId="21" w16cid:durableId="1756780985">
    <w:abstractNumId w:val="10"/>
  </w:num>
  <w:num w:numId="22" w16cid:durableId="180094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TU3sjQwMrY0MDRT0lEKTi0uzszPAykwqwUALn+0ViwAAAA="/>
  </w:docVars>
  <w:rsids>
    <w:rsidRoot w:val="00830E42"/>
    <w:rsid w:val="00000663"/>
    <w:rsid w:val="00002046"/>
    <w:rsid w:val="0000456B"/>
    <w:rsid w:val="00006D0C"/>
    <w:rsid w:val="00010630"/>
    <w:rsid w:val="00026A14"/>
    <w:rsid w:val="000321D2"/>
    <w:rsid w:val="00032883"/>
    <w:rsid w:val="00034818"/>
    <w:rsid w:val="000350B7"/>
    <w:rsid w:val="00050117"/>
    <w:rsid w:val="00051DDC"/>
    <w:rsid w:val="00052708"/>
    <w:rsid w:val="00053C6A"/>
    <w:rsid w:val="00054627"/>
    <w:rsid w:val="000574F2"/>
    <w:rsid w:val="0006027D"/>
    <w:rsid w:val="00064443"/>
    <w:rsid w:val="00064BB7"/>
    <w:rsid w:val="00066D4A"/>
    <w:rsid w:val="0006770B"/>
    <w:rsid w:val="00067F8B"/>
    <w:rsid w:val="00072F10"/>
    <w:rsid w:val="00076D8C"/>
    <w:rsid w:val="000810CE"/>
    <w:rsid w:val="00082D89"/>
    <w:rsid w:val="00083762"/>
    <w:rsid w:val="00085F63"/>
    <w:rsid w:val="00091F5F"/>
    <w:rsid w:val="00092145"/>
    <w:rsid w:val="00093308"/>
    <w:rsid w:val="000950BC"/>
    <w:rsid w:val="000A276A"/>
    <w:rsid w:val="000B101A"/>
    <w:rsid w:val="000B5F50"/>
    <w:rsid w:val="000B7EB6"/>
    <w:rsid w:val="000D2B94"/>
    <w:rsid w:val="000D2F2F"/>
    <w:rsid w:val="000E1477"/>
    <w:rsid w:val="000E2E31"/>
    <w:rsid w:val="000E3F83"/>
    <w:rsid w:val="000F05C9"/>
    <w:rsid w:val="000F62EC"/>
    <w:rsid w:val="000F7C04"/>
    <w:rsid w:val="00100238"/>
    <w:rsid w:val="001005FB"/>
    <w:rsid w:val="00100862"/>
    <w:rsid w:val="00104844"/>
    <w:rsid w:val="00106656"/>
    <w:rsid w:val="00106CC4"/>
    <w:rsid w:val="001076D9"/>
    <w:rsid w:val="00110278"/>
    <w:rsid w:val="00110EE8"/>
    <w:rsid w:val="00114DEB"/>
    <w:rsid w:val="001179CA"/>
    <w:rsid w:val="00125099"/>
    <w:rsid w:val="001256AF"/>
    <w:rsid w:val="00131B1C"/>
    <w:rsid w:val="001325E8"/>
    <w:rsid w:val="001405B1"/>
    <w:rsid w:val="00142A1D"/>
    <w:rsid w:val="001462A9"/>
    <w:rsid w:val="00150D98"/>
    <w:rsid w:val="00153E79"/>
    <w:rsid w:val="00154335"/>
    <w:rsid w:val="0016261E"/>
    <w:rsid w:val="00164397"/>
    <w:rsid w:val="00167F34"/>
    <w:rsid w:val="00170F46"/>
    <w:rsid w:val="00171518"/>
    <w:rsid w:val="0017173B"/>
    <w:rsid w:val="0017303F"/>
    <w:rsid w:val="00174F15"/>
    <w:rsid w:val="00175D3E"/>
    <w:rsid w:val="00187035"/>
    <w:rsid w:val="00191383"/>
    <w:rsid w:val="001943E9"/>
    <w:rsid w:val="0019586F"/>
    <w:rsid w:val="001967F4"/>
    <w:rsid w:val="00196806"/>
    <w:rsid w:val="001A401C"/>
    <w:rsid w:val="001A552E"/>
    <w:rsid w:val="001A56F9"/>
    <w:rsid w:val="001A68B0"/>
    <w:rsid w:val="001A7E44"/>
    <w:rsid w:val="001B096F"/>
    <w:rsid w:val="001B1048"/>
    <w:rsid w:val="001B488A"/>
    <w:rsid w:val="001C07AF"/>
    <w:rsid w:val="001C1157"/>
    <w:rsid w:val="001C3D7A"/>
    <w:rsid w:val="001C5F9B"/>
    <w:rsid w:val="001C6A34"/>
    <w:rsid w:val="001C7A70"/>
    <w:rsid w:val="001D062A"/>
    <w:rsid w:val="001D7615"/>
    <w:rsid w:val="001E5D9E"/>
    <w:rsid w:val="001E6F19"/>
    <w:rsid w:val="001F22AC"/>
    <w:rsid w:val="001F4459"/>
    <w:rsid w:val="001F782E"/>
    <w:rsid w:val="00201807"/>
    <w:rsid w:val="002021D8"/>
    <w:rsid w:val="00204531"/>
    <w:rsid w:val="00206246"/>
    <w:rsid w:val="00210E0D"/>
    <w:rsid w:val="0021254D"/>
    <w:rsid w:val="002133E6"/>
    <w:rsid w:val="002150AE"/>
    <w:rsid w:val="002152AA"/>
    <w:rsid w:val="00221A18"/>
    <w:rsid w:val="002235E4"/>
    <w:rsid w:val="00223BA9"/>
    <w:rsid w:val="0022508B"/>
    <w:rsid w:val="00226CB0"/>
    <w:rsid w:val="00226E0C"/>
    <w:rsid w:val="0023117A"/>
    <w:rsid w:val="0023208D"/>
    <w:rsid w:val="002330A8"/>
    <w:rsid w:val="002335A8"/>
    <w:rsid w:val="002344B4"/>
    <w:rsid w:val="00234C89"/>
    <w:rsid w:val="00235D6B"/>
    <w:rsid w:val="002400F2"/>
    <w:rsid w:val="002413AE"/>
    <w:rsid w:val="00244E91"/>
    <w:rsid w:val="00245900"/>
    <w:rsid w:val="002460BB"/>
    <w:rsid w:val="00251BFB"/>
    <w:rsid w:val="00252CC9"/>
    <w:rsid w:val="0025437D"/>
    <w:rsid w:val="0026049D"/>
    <w:rsid w:val="00261662"/>
    <w:rsid w:val="00263560"/>
    <w:rsid w:val="00265816"/>
    <w:rsid w:val="0026611D"/>
    <w:rsid w:val="00270127"/>
    <w:rsid w:val="002725EE"/>
    <w:rsid w:val="00275076"/>
    <w:rsid w:val="00275C68"/>
    <w:rsid w:val="00276689"/>
    <w:rsid w:val="00280E5A"/>
    <w:rsid w:val="00281069"/>
    <w:rsid w:val="00284848"/>
    <w:rsid w:val="0029162E"/>
    <w:rsid w:val="00295ED4"/>
    <w:rsid w:val="002968B7"/>
    <w:rsid w:val="002A35C3"/>
    <w:rsid w:val="002A5A23"/>
    <w:rsid w:val="002A5ECA"/>
    <w:rsid w:val="002A6566"/>
    <w:rsid w:val="002A7AA5"/>
    <w:rsid w:val="002B10FA"/>
    <w:rsid w:val="002B4590"/>
    <w:rsid w:val="002C00F3"/>
    <w:rsid w:val="002C0399"/>
    <w:rsid w:val="002C2B7D"/>
    <w:rsid w:val="002C73B1"/>
    <w:rsid w:val="002D23EA"/>
    <w:rsid w:val="002D41EC"/>
    <w:rsid w:val="002D6B5E"/>
    <w:rsid w:val="002E1C16"/>
    <w:rsid w:val="002E3D1E"/>
    <w:rsid w:val="002F54D0"/>
    <w:rsid w:val="002F7C53"/>
    <w:rsid w:val="00300D9C"/>
    <w:rsid w:val="00303CC1"/>
    <w:rsid w:val="0030429B"/>
    <w:rsid w:val="0030474F"/>
    <w:rsid w:val="00306045"/>
    <w:rsid w:val="003065FA"/>
    <w:rsid w:val="0031344C"/>
    <w:rsid w:val="00316513"/>
    <w:rsid w:val="00317D63"/>
    <w:rsid w:val="003216B5"/>
    <w:rsid w:val="003218D6"/>
    <w:rsid w:val="00325442"/>
    <w:rsid w:val="003312D4"/>
    <w:rsid w:val="003330A7"/>
    <w:rsid w:val="00334902"/>
    <w:rsid w:val="00337D17"/>
    <w:rsid w:val="00340D14"/>
    <w:rsid w:val="0034216E"/>
    <w:rsid w:val="00343023"/>
    <w:rsid w:val="0035654A"/>
    <w:rsid w:val="00357719"/>
    <w:rsid w:val="003602CD"/>
    <w:rsid w:val="00360AD8"/>
    <w:rsid w:val="003642A9"/>
    <w:rsid w:val="00366618"/>
    <w:rsid w:val="00370690"/>
    <w:rsid w:val="00371717"/>
    <w:rsid w:val="00372BBB"/>
    <w:rsid w:val="00373194"/>
    <w:rsid w:val="003732B9"/>
    <w:rsid w:val="00374C35"/>
    <w:rsid w:val="0037758C"/>
    <w:rsid w:val="00377989"/>
    <w:rsid w:val="00381935"/>
    <w:rsid w:val="00386026"/>
    <w:rsid w:val="00387067"/>
    <w:rsid w:val="00391DCF"/>
    <w:rsid w:val="0039289C"/>
    <w:rsid w:val="00394171"/>
    <w:rsid w:val="0039758B"/>
    <w:rsid w:val="003A098A"/>
    <w:rsid w:val="003A6AA6"/>
    <w:rsid w:val="003B3714"/>
    <w:rsid w:val="003B3782"/>
    <w:rsid w:val="003B5BAB"/>
    <w:rsid w:val="003B65BA"/>
    <w:rsid w:val="003C2446"/>
    <w:rsid w:val="003C47AA"/>
    <w:rsid w:val="003D4F14"/>
    <w:rsid w:val="003D5FB6"/>
    <w:rsid w:val="003D7348"/>
    <w:rsid w:val="003E5819"/>
    <w:rsid w:val="00403AA3"/>
    <w:rsid w:val="004055B6"/>
    <w:rsid w:val="004061CB"/>
    <w:rsid w:val="00407667"/>
    <w:rsid w:val="004112A3"/>
    <w:rsid w:val="004134CD"/>
    <w:rsid w:val="0041372E"/>
    <w:rsid w:val="004245F7"/>
    <w:rsid w:val="00426B6D"/>
    <w:rsid w:val="0043088F"/>
    <w:rsid w:val="00431B11"/>
    <w:rsid w:val="004328B1"/>
    <w:rsid w:val="00437B56"/>
    <w:rsid w:val="004502BD"/>
    <w:rsid w:val="00462EB0"/>
    <w:rsid w:val="004661BB"/>
    <w:rsid w:val="00470E8C"/>
    <w:rsid w:val="00471CAE"/>
    <w:rsid w:val="0048080E"/>
    <w:rsid w:val="00485B5C"/>
    <w:rsid w:val="00491AF2"/>
    <w:rsid w:val="00491DD1"/>
    <w:rsid w:val="00494E89"/>
    <w:rsid w:val="004961EB"/>
    <w:rsid w:val="004A04FD"/>
    <w:rsid w:val="004A244B"/>
    <w:rsid w:val="004A2869"/>
    <w:rsid w:val="004B220C"/>
    <w:rsid w:val="004B2E5E"/>
    <w:rsid w:val="004B3823"/>
    <w:rsid w:val="004B3A45"/>
    <w:rsid w:val="004B5BAE"/>
    <w:rsid w:val="004D15E7"/>
    <w:rsid w:val="004E21E2"/>
    <w:rsid w:val="004E349A"/>
    <w:rsid w:val="004E5000"/>
    <w:rsid w:val="004F02BF"/>
    <w:rsid w:val="00502DAE"/>
    <w:rsid w:val="00502EB3"/>
    <w:rsid w:val="005062C7"/>
    <w:rsid w:val="0051189A"/>
    <w:rsid w:val="00520FF2"/>
    <w:rsid w:val="00535616"/>
    <w:rsid w:val="00546E05"/>
    <w:rsid w:val="00546F3E"/>
    <w:rsid w:val="00547610"/>
    <w:rsid w:val="00550A30"/>
    <w:rsid w:val="00550DF7"/>
    <w:rsid w:val="00552807"/>
    <w:rsid w:val="00554D44"/>
    <w:rsid w:val="00570CA1"/>
    <w:rsid w:val="00573397"/>
    <w:rsid w:val="00576105"/>
    <w:rsid w:val="00576379"/>
    <w:rsid w:val="005766AB"/>
    <w:rsid w:val="00582872"/>
    <w:rsid w:val="00585E28"/>
    <w:rsid w:val="005868D4"/>
    <w:rsid w:val="005906A5"/>
    <w:rsid w:val="005949C1"/>
    <w:rsid w:val="0059794F"/>
    <w:rsid w:val="005A36E3"/>
    <w:rsid w:val="005B01EC"/>
    <w:rsid w:val="005B4D55"/>
    <w:rsid w:val="005C05E1"/>
    <w:rsid w:val="005C5316"/>
    <w:rsid w:val="005D05C9"/>
    <w:rsid w:val="005D2861"/>
    <w:rsid w:val="005E1343"/>
    <w:rsid w:val="005E1BA7"/>
    <w:rsid w:val="005E26CB"/>
    <w:rsid w:val="005E4898"/>
    <w:rsid w:val="005E7283"/>
    <w:rsid w:val="005E7EE2"/>
    <w:rsid w:val="005F0465"/>
    <w:rsid w:val="005F0DC5"/>
    <w:rsid w:val="005F41B6"/>
    <w:rsid w:val="005F4CC0"/>
    <w:rsid w:val="005F7D39"/>
    <w:rsid w:val="00601D62"/>
    <w:rsid w:val="00603DBD"/>
    <w:rsid w:val="00604574"/>
    <w:rsid w:val="00606722"/>
    <w:rsid w:val="00610978"/>
    <w:rsid w:val="00611485"/>
    <w:rsid w:val="00611D71"/>
    <w:rsid w:val="00612515"/>
    <w:rsid w:val="0061382B"/>
    <w:rsid w:val="006154C8"/>
    <w:rsid w:val="00623D22"/>
    <w:rsid w:val="00627FAD"/>
    <w:rsid w:val="0063219E"/>
    <w:rsid w:val="006323A5"/>
    <w:rsid w:val="00632D35"/>
    <w:rsid w:val="006343F9"/>
    <w:rsid w:val="00634F91"/>
    <w:rsid w:val="006402BC"/>
    <w:rsid w:val="00643F3D"/>
    <w:rsid w:val="00645251"/>
    <w:rsid w:val="00645A14"/>
    <w:rsid w:val="00646EAD"/>
    <w:rsid w:val="006501BD"/>
    <w:rsid w:val="006527BD"/>
    <w:rsid w:val="00652AF4"/>
    <w:rsid w:val="006546B1"/>
    <w:rsid w:val="00654C18"/>
    <w:rsid w:val="00661880"/>
    <w:rsid w:val="00663E1F"/>
    <w:rsid w:val="00673A09"/>
    <w:rsid w:val="00675D15"/>
    <w:rsid w:val="00676111"/>
    <w:rsid w:val="00677FF1"/>
    <w:rsid w:val="00681711"/>
    <w:rsid w:val="006847CB"/>
    <w:rsid w:val="00684F88"/>
    <w:rsid w:val="00685272"/>
    <w:rsid w:val="00687712"/>
    <w:rsid w:val="00687775"/>
    <w:rsid w:val="00692365"/>
    <w:rsid w:val="00696A76"/>
    <w:rsid w:val="006A4A8F"/>
    <w:rsid w:val="006A59AA"/>
    <w:rsid w:val="006B4391"/>
    <w:rsid w:val="006C23CB"/>
    <w:rsid w:val="006C2C59"/>
    <w:rsid w:val="006C2D9A"/>
    <w:rsid w:val="006C35FF"/>
    <w:rsid w:val="006C3C9A"/>
    <w:rsid w:val="006C4C0D"/>
    <w:rsid w:val="006D2271"/>
    <w:rsid w:val="006E0937"/>
    <w:rsid w:val="006E0FEF"/>
    <w:rsid w:val="006F4601"/>
    <w:rsid w:val="00712A59"/>
    <w:rsid w:val="007144AD"/>
    <w:rsid w:val="0071482F"/>
    <w:rsid w:val="00720E36"/>
    <w:rsid w:val="0072565E"/>
    <w:rsid w:val="00731FD1"/>
    <w:rsid w:val="00742AB4"/>
    <w:rsid w:val="00744945"/>
    <w:rsid w:val="00747331"/>
    <w:rsid w:val="00752296"/>
    <w:rsid w:val="00753123"/>
    <w:rsid w:val="00755EF5"/>
    <w:rsid w:val="0075792F"/>
    <w:rsid w:val="00757F66"/>
    <w:rsid w:val="007606AC"/>
    <w:rsid w:val="00763C25"/>
    <w:rsid w:val="00766302"/>
    <w:rsid w:val="0077209D"/>
    <w:rsid w:val="00772450"/>
    <w:rsid w:val="007730DE"/>
    <w:rsid w:val="00774738"/>
    <w:rsid w:val="00786C90"/>
    <w:rsid w:val="00791330"/>
    <w:rsid w:val="00791C9B"/>
    <w:rsid w:val="00792987"/>
    <w:rsid w:val="00793C67"/>
    <w:rsid w:val="007975AF"/>
    <w:rsid w:val="007A001B"/>
    <w:rsid w:val="007A154C"/>
    <w:rsid w:val="007A2020"/>
    <w:rsid w:val="007A739D"/>
    <w:rsid w:val="007B169A"/>
    <w:rsid w:val="007B2BB9"/>
    <w:rsid w:val="007B3929"/>
    <w:rsid w:val="007B44C6"/>
    <w:rsid w:val="007B5736"/>
    <w:rsid w:val="007B7ACB"/>
    <w:rsid w:val="007C15D4"/>
    <w:rsid w:val="007C5CF0"/>
    <w:rsid w:val="007C72CA"/>
    <w:rsid w:val="007D4AE8"/>
    <w:rsid w:val="007D4FA6"/>
    <w:rsid w:val="007D5A56"/>
    <w:rsid w:val="007D5E84"/>
    <w:rsid w:val="007E0C1C"/>
    <w:rsid w:val="007E1933"/>
    <w:rsid w:val="007E4AFC"/>
    <w:rsid w:val="007E5FC3"/>
    <w:rsid w:val="007E7166"/>
    <w:rsid w:val="007F0959"/>
    <w:rsid w:val="007F2736"/>
    <w:rsid w:val="007F3360"/>
    <w:rsid w:val="007F35EC"/>
    <w:rsid w:val="00801D6C"/>
    <w:rsid w:val="008037E2"/>
    <w:rsid w:val="0080639F"/>
    <w:rsid w:val="00806D8E"/>
    <w:rsid w:val="0081135B"/>
    <w:rsid w:val="008135A0"/>
    <w:rsid w:val="00814071"/>
    <w:rsid w:val="0081572A"/>
    <w:rsid w:val="00817680"/>
    <w:rsid w:val="008213B0"/>
    <w:rsid w:val="00822CE4"/>
    <w:rsid w:val="00830E42"/>
    <w:rsid w:val="00840A30"/>
    <w:rsid w:val="00840B47"/>
    <w:rsid w:val="0084133E"/>
    <w:rsid w:val="0084207F"/>
    <w:rsid w:val="0084211B"/>
    <w:rsid w:val="00842E94"/>
    <w:rsid w:val="00844260"/>
    <w:rsid w:val="0086216D"/>
    <w:rsid w:val="008652D0"/>
    <w:rsid w:val="00876992"/>
    <w:rsid w:val="00876AC1"/>
    <w:rsid w:val="008802E6"/>
    <w:rsid w:val="00887107"/>
    <w:rsid w:val="00887243"/>
    <w:rsid w:val="00887850"/>
    <w:rsid w:val="00890542"/>
    <w:rsid w:val="00891D00"/>
    <w:rsid w:val="008922AD"/>
    <w:rsid w:val="0089366D"/>
    <w:rsid w:val="00897C72"/>
    <w:rsid w:val="00897DB1"/>
    <w:rsid w:val="00897DE2"/>
    <w:rsid w:val="008A36B5"/>
    <w:rsid w:val="008A6F40"/>
    <w:rsid w:val="008B40D8"/>
    <w:rsid w:val="008B5A3F"/>
    <w:rsid w:val="008C1270"/>
    <w:rsid w:val="008C55F0"/>
    <w:rsid w:val="008D3447"/>
    <w:rsid w:val="008D61CA"/>
    <w:rsid w:val="008E1093"/>
    <w:rsid w:val="008E1CE5"/>
    <w:rsid w:val="008E3D15"/>
    <w:rsid w:val="008E50CF"/>
    <w:rsid w:val="008F184F"/>
    <w:rsid w:val="00904582"/>
    <w:rsid w:val="00906D1A"/>
    <w:rsid w:val="00910CE5"/>
    <w:rsid w:val="00911A73"/>
    <w:rsid w:val="00915FD0"/>
    <w:rsid w:val="009243C0"/>
    <w:rsid w:val="009252C9"/>
    <w:rsid w:val="00926D26"/>
    <w:rsid w:val="009273B1"/>
    <w:rsid w:val="00930AD3"/>
    <w:rsid w:val="009377A3"/>
    <w:rsid w:val="009422F7"/>
    <w:rsid w:val="00942B5D"/>
    <w:rsid w:val="00943D72"/>
    <w:rsid w:val="00946EA7"/>
    <w:rsid w:val="00950353"/>
    <w:rsid w:val="00952B30"/>
    <w:rsid w:val="00954664"/>
    <w:rsid w:val="00954AAB"/>
    <w:rsid w:val="009552BC"/>
    <w:rsid w:val="00961D66"/>
    <w:rsid w:val="009723C7"/>
    <w:rsid w:val="00974EE6"/>
    <w:rsid w:val="00977FCD"/>
    <w:rsid w:val="00985002"/>
    <w:rsid w:val="00985BD1"/>
    <w:rsid w:val="00986397"/>
    <w:rsid w:val="009868C4"/>
    <w:rsid w:val="00987021"/>
    <w:rsid w:val="00995C52"/>
    <w:rsid w:val="00997AC0"/>
    <w:rsid w:val="009B5701"/>
    <w:rsid w:val="009B5DB2"/>
    <w:rsid w:val="009B6B9B"/>
    <w:rsid w:val="009C386A"/>
    <w:rsid w:val="009C46A6"/>
    <w:rsid w:val="009D055A"/>
    <w:rsid w:val="009D117F"/>
    <w:rsid w:val="009D1926"/>
    <w:rsid w:val="009D1EF4"/>
    <w:rsid w:val="009D3910"/>
    <w:rsid w:val="009D71C4"/>
    <w:rsid w:val="009E0185"/>
    <w:rsid w:val="009E7B10"/>
    <w:rsid w:val="009F16E9"/>
    <w:rsid w:val="009F569B"/>
    <w:rsid w:val="009F624E"/>
    <w:rsid w:val="00A01D85"/>
    <w:rsid w:val="00A02248"/>
    <w:rsid w:val="00A025A2"/>
    <w:rsid w:val="00A076FA"/>
    <w:rsid w:val="00A17911"/>
    <w:rsid w:val="00A21188"/>
    <w:rsid w:val="00A218C6"/>
    <w:rsid w:val="00A21A1B"/>
    <w:rsid w:val="00A22117"/>
    <w:rsid w:val="00A221DE"/>
    <w:rsid w:val="00A32A4E"/>
    <w:rsid w:val="00A32AF8"/>
    <w:rsid w:val="00A33F55"/>
    <w:rsid w:val="00A35792"/>
    <w:rsid w:val="00A3606F"/>
    <w:rsid w:val="00A4583B"/>
    <w:rsid w:val="00A47D9D"/>
    <w:rsid w:val="00A52054"/>
    <w:rsid w:val="00A5332F"/>
    <w:rsid w:val="00A54351"/>
    <w:rsid w:val="00A546C8"/>
    <w:rsid w:val="00A54DAF"/>
    <w:rsid w:val="00A620A9"/>
    <w:rsid w:val="00A62FEA"/>
    <w:rsid w:val="00A6349F"/>
    <w:rsid w:val="00A651CF"/>
    <w:rsid w:val="00A67CCE"/>
    <w:rsid w:val="00A7061C"/>
    <w:rsid w:val="00A768AE"/>
    <w:rsid w:val="00A801A1"/>
    <w:rsid w:val="00A80313"/>
    <w:rsid w:val="00A82FB9"/>
    <w:rsid w:val="00A84BE4"/>
    <w:rsid w:val="00A8669C"/>
    <w:rsid w:val="00A95C02"/>
    <w:rsid w:val="00A97DDF"/>
    <w:rsid w:val="00AA4459"/>
    <w:rsid w:val="00AA4819"/>
    <w:rsid w:val="00AA636F"/>
    <w:rsid w:val="00AB2A01"/>
    <w:rsid w:val="00AB2AAD"/>
    <w:rsid w:val="00AB6298"/>
    <w:rsid w:val="00AB6EB2"/>
    <w:rsid w:val="00AB7447"/>
    <w:rsid w:val="00AC3281"/>
    <w:rsid w:val="00AC4ABF"/>
    <w:rsid w:val="00AC6D2C"/>
    <w:rsid w:val="00AD1C86"/>
    <w:rsid w:val="00AD235E"/>
    <w:rsid w:val="00AD447C"/>
    <w:rsid w:val="00AD6F1F"/>
    <w:rsid w:val="00AD7AEC"/>
    <w:rsid w:val="00AE1B67"/>
    <w:rsid w:val="00AE278B"/>
    <w:rsid w:val="00AE3762"/>
    <w:rsid w:val="00AE4B3C"/>
    <w:rsid w:val="00AE66B8"/>
    <w:rsid w:val="00AE7712"/>
    <w:rsid w:val="00AF3747"/>
    <w:rsid w:val="00AF5A81"/>
    <w:rsid w:val="00AF713F"/>
    <w:rsid w:val="00B01D88"/>
    <w:rsid w:val="00B0750F"/>
    <w:rsid w:val="00B1123D"/>
    <w:rsid w:val="00B113C9"/>
    <w:rsid w:val="00B1516E"/>
    <w:rsid w:val="00B1592C"/>
    <w:rsid w:val="00B17313"/>
    <w:rsid w:val="00B20AA2"/>
    <w:rsid w:val="00B21092"/>
    <w:rsid w:val="00B21E57"/>
    <w:rsid w:val="00B23623"/>
    <w:rsid w:val="00B37D86"/>
    <w:rsid w:val="00B41160"/>
    <w:rsid w:val="00B5146A"/>
    <w:rsid w:val="00B53E39"/>
    <w:rsid w:val="00B64802"/>
    <w:rsid w:val="00B72DC0"/>
    <w:rsid w:val="00B77146"/>
    <w:rsid w:val="00B77768"/>
    <w:rsid w:val="00B77E75"/>
    <w:rsid w:val="00B84029"/>
    <w:rsid w:val="00B84FA5"/>
    <w:rsid w:val="00B9228D"/>
    <w:rsid w:val="00B93B5B"/>
    <w:rsid w:val="00B94701"/>
    <w:rsid w:val="00B955D8"/>
    <w:rsid w:val="00B96E90"/>
    <w:rsid w:val="00B970E3"/>
    <w:rsid w:val="00B9780B"/>
    <w:rsid w:val="00BA0CBA"/>
    <w:rsid w:val="00BA4BDE"/>
    <w:rsid w:val="00BC3F3A"/>
    <w:rsid w:val="00BC7158"/>
    <w:rsid w:val="00BC78FE"/>
    <w:rsid w:val="00BD7B9B"/>
    <w:rsid w:val="00BF066F"/>
    <w:rsid w:val="00BF2048"/>
    <w:rsid w:val="00BF3858"/>
    <w:rsid w:val="00BF3BCF"/>
    <w:rsid w:val="00BF46DC"/>
    <w:rsid w:val="00C0136B"/>
    <w:rsid w:val="00C024BF"/>
    <w:rsid w:val="00C10564"/>
    <w:rsid w:val="00C1424B"/>
    <w:rsid w:val="00C1693E"/>
    <w:rsid w:val="00C2009E"/>
    <w:rsid w:val="00C20742"/>
    <w:rsid w:val="00C22A97"/>
    <w:rsid w:val="00C31472"/>
    <w:rsid w:val="00C31D90"/>
    <w:rsid w:val="00C36508"/>
    <w:rsid w:val="00C37956"/>
    <w:rsid w:val="00C40B43"/>
    <w:rsid w:val="00C40B6B"/>
    <w:rsid w:val="00C42DC3"/>
    <w:rsid w:val="00C457B2"/>
    <w:rsid w:val="00C47DAE"/>
    <w:rsid w:val="00C54C1D"/>
    <w:rsid w:val="00C55F14"/>
    <w:rsid w:val="00C560D2"/>
    <w:rsid w:val="00C56225"/>
    <w:rsid w:val="00C56F22"/>
    <w:rsid w:val="00C56F50"/>
    <w:rsid w:val="00C62EDF"/>
    <w:rsid w:val="00C6494F"/>
    <w:rsid w:val="00C74801"/>
    <w:rsid w:val="00C7720E"/>
    <w:rsid w:val="00C778D0"/>
    <w:rsid w:val="00C77CEA"/>
    <w:rsid w:val="00C800D6"/>
    <w:rsid w:val="00C801A9"/>
    <w:rsid w:val="00C80B17"/>
    <w:rsid w:val="00C83E80"/>
    <w:rsid w:val="00C869E9"/>
    <w:rsid w:val="00C91B53"/>
    <w:rsid w:val="00CA6582"/>
    <w:rsid w:val="00CA723C"/>
    <w:rsid w:val="00CB1DA1"/>
    <w:rsid w:val="00CB43B7"/>
    <w:rsid w:val="00CC0692"/>
    <w:rsid w:val="00CC40FE"/>
    <w:rsid w:val="00CC6193"/>
    <w:rsid w:val="00CC67CA"/>
    <w:rsid w:val="00CD06FC"/>
    <w:rsid w:val="00CD2321"/>
    <w:rsid w:val="00CD444A"/>
    <w:rsid w:val="00CD7216"/>
    <w:rsid w:val="00CD7495"/>
    <w:rsid w:val="00CE0C26"/>
    <w:rsid w:val="00CE1B7B"/>
    <w:rsid w:val="00CE4A26"/>
    <w:rsid w:val="00CE6605"/>
    <w:rsid w:val="00CE6E75"/>
    <w:rsid w:val="00D0145A"/>
    <w:rsid w:val="00D020E0"/>
    <w:rsid w:val="00D06F5D"/>
    <w:rsid w:val="00D147B4"/>
    <w:rsid w:val="00D15D28"/>
    <w:rsid w:val="00D16F0A"/>
    <w:rsid w:val="00D174CB"/>
    <w:rsid w:val="00D23A90"/>
    <w:rsid w:val="00D3021C"/>
    <w:rsid w:val="00D32F2B"/>
    <w:rsid w:val="00D37F46"/>
    <w:rsid w:val="00D41D20"/>
    <w:rsid w:val="00D43C29"/>
    <w:rsid w:val="00D4774E"/>
    <w:rsid w:val="00D5404F"/>
    <w:rsid w:val="00D54B73"/>
    <w:rsid w:val="00D55DC8"/>
    <w:rsid w:val="00D563CA"/>
    <w:rsid w:val="00D56E21"/>
    <w:rsid w:val="00D632C4"/>
    <w:rsid w:val="00D674D5"/>
    <w:rsid w:val="00D67BAA"/>
    <w:rsid w:val="00D705A6"/>
    <w:rsid w:val="00D71E6C"/>
    <w:rsid w:val="00D758C4"/>
    <w:rsid w:val="00D76ABB"/>
    <w:rsid w:val="00D80890"/>
    <w:rsid w:val="00D81B66"/>
    <w:rsid w:val="00D81E18"/>
    <w:rsid w:val="00D84523"/>
    <w:rsid w:val="00D86882"/>
    <w:rsid w:val="00D92A46"/>
    <w:rsid w:val="00D92A48"/>
    <w:rsid w:val="00D9545D"/>
    <w:rsid w:val="00D96110"/>
    <w:rsid w:val="00D963C6"/>
    <w:rsid w:val="00DA263A"/>
    <w:rsid w:val="00DA649A"/>
    <w:rsid w:val="00DA691E"/>
    <w:rsid w:val="00DA7ACE"/>
    <w:rsid w:val="00DB0286"/>
    <w:rsid w:val="00DC1807"/>
    <w:rsid w:val="00DD06FE"/>
    <w:rsid w:val="00DD0A02"/>
    <w:rsid w:val="00DD1B06"/>
    <w:rsid w:val="00DD3938"/>
    <w:rsid w:val="00DD4343"/>
    <w:rsid w:val="00DD5940"/>
    <w:rsid w:val="00DE0163"/>
    <w:rsid w:val="00DE7E99"/>
    <w:rsid w:val="00DF1C93"/>
    <w:rsid w:val="00DF7FC1"/>
    <w:rsid w:val="00E010AC"/>
    <w:rsid w:val="00E049C3"/>
    <w:rsid w:val="00E054F7"/>
    <w:rsid w:val="00E05978"/>
    <w:rsid w:val="00E10EB6"/>
    <w:rsid w:val="00E13AC8"/>
    <w:rsid w:val="00E14548"/>
    <w:rsid w:val="00E170E0"/>
    <w:rsid w:val="00E22C26"/>
    <w:rsid w:val="00E23306"/>
    <w:rsid w:val="00E25E2A"/>
    <w:rsid w:val="00E30A69"/>
    <w:rsid w:val="00E317E5"/>
    <w:rsid w:val="00E325D2"/>
    <w:rsid w:val="00E40CDC"/>
    <w:rsid w:val="00E41013"/>
    <w:rsid w:val="00E52190"/>
    <w:rsid w:val="00E52DAE"/>
    <w:rsid w:val="00E5682F"/>
    <w:rsid w:val="00E5696E"/>
    <w:rsid w:val="00E56AB7"/>
    <w:rsid w:val="00E66D2A"/>
    <w:rsid w:val="00E70A87"/>
    <w:rsid w:val="00E724EF"/>
    <w:rsid w:val="00E82271"/>
    <w:rsid w:val="00E83ECA"/>
    <w:rsid w:val="00E8662B"/>
    <w:rsid w:val="00E874D7"/>
    <w:rsid w:val="00E90A76"/>
    <w:rsid w:val="00E91624"/>
    <w:rsid w:val="00E91723"/>
    <w:rsid w:val="00EA1464"/>
    <w:rsid w:val="00EA1E4A"/>
    <w:rsid w:val="00EA4AE6"/>
    <w:rsid w:val="00EB35C3"/>
    <w:rsid w:val="00EC203D"/>
    <w:rsid w:val="00EC4C29"/>
    <w:rsid w:val="00EC66F7"/>
    <w:rsid w:val="00EC7ACE"/>
    <w:rsid w:val="00ED45B3"/>
    <w:rsid w:val="00ED7DD5"/>
    <w:rsid w:val="00EE6E26"/>
    <w:rsid w:val="00EE7550"/>
    <w:rsid w:val="00EF04E7"/>
    <w:rsid w:val="00EF54EF"/>
    <w:rsid w:val="00EF61DF"/>
    <w:rsid w:val="00EF7866"/>
    <w:rsid w:val="00EF7D85"/>
    <w:rsid w:val="00F01AF7"/>
    <w:rsid w:val="00F07207"/>
    <w:rsid w:val="00F11B53"/>
    <w:rsid w:val="00F12268"/>
    <w:rsid w:val="00F141B2"/>
    <w:rsid w:val="00F14F47"/>
    <w:rsid w:val="00F15B39"/>
    <w:rsid w:val="00F16A6E"/>
    <w:rsid w:val="00F17056"/>
    <w:rsid w:val="00F34E6B"/>
    <w:rsid w:val="00F355CF"/>
    <w:rsid w:val="00F40503"/>
    <w:rsid w:val="00F474EA"/>
    <w:rsid w:val="00F524D9"/>
    <w:rsid w:val="00F54E1D"/>
    <w:rsid w:val="00F6036E"/>
    <w:rsid w:val="00F60650"/>
    <w:rsid w:val="00F62100"/>
    <w:rsid w:val="00F70070"/>
    <w:rsid w:val="00F70A4C"/>
    <w:rsid w:val="00F711FE"/>
    <w:rsid w:val="00F750D4"/>
    <w:rsid w:val="00F75A76"/>
    <w:rsid w:val="00F77EEC"/>
    <w:rsid w:val="00F81798"/>
    <w:rsid w:val="00F81CFB"/>
    <w:rsid w:val="00F86DFD"/>
    <w:rsid w:val="00F87C75"/>
    <w:rsid w:val="00F90096"/>
    <w:rsid w:val="00F92EAE"/>
    <w:rsid w:val="00F937BD"/>
    <w:rsid w:val="00F97123"/>
    <w:rsid w:val="00FA5029"/>
    <w:rsid w:val="00FA54AA"/>
    <w:rsid w:val="00FB05F0"/>
    <w:rsid w:val="00FB4082"/>
    <w:rsid w:val="00FB6664"/>
    <w:rsid w:val="00FB7B54"/>
    <w:rsid w:val="00FC18E6"/>
    <w:rsid w:val="00FC2054"/>
    <w:rsid w:val="00FC7D9F"/>
    <w:rsid w:val="00FD477F"/>
    <w:rsid w:val="00FD574B"/>
    <w:rsid w:val="00FE103F"/>
    <w:rsid w:val="00FE37E2"/>
    <w:rsid w:val="00FE3C5B"/>
    <w:rsid w:val="00FE5A74"/>
    <w:rsid w:val="00FF268A"/>
    <w:rsid w:val="00FF7F3F"/>
    <w:rsid w:val="018AFDDC"/>
    <w:rsid w:val="0241C19F"/>
    <w:rsid w:val="04771BEA"/>
    <w:rsid w:val="0484981B"/>
    <w:rsid w:val="04BC12D9"/>
    <w:rsid w:val="050FC5CB"/>
    <w:rsid w:val="05FC73FA"/>
    <w:rsid w:val="08728CC5"/>
    <w:rsid w:val="08A52E27"/>
    <w:rsid w:val="09BB7C2D"/>
    <w:rsid w:val="09E1F71C"/>
    <w:rsid w:val="0B1DC9F8"/>
    <w:rsid w:val="0B93934C"/>
    <w:rsid w:val="0CF97F15"/>
    <w:rsid w:val="0D2B5DE6"/>
    <w:rsid w:val="0F0ED6FF"/>
    <w:rsid w:val="0FEB9170"/>
    <w:rsid w:val="119FF2B6"/>
    <w:rsid w:val="12004258"/>
    <w:rsid w:val="12B82E2D"/>
    <w:rsid w:val="13C9AF16"/>
    <w:rsid w:val="13E10DFE"/>
    <w:rsid w:val="13FA9A97"/>
    <w:rsid w:val="16421773"/>
    <w:rsid w:val="16432207"/>
    <w:rsid w:val="16F85A38"/>
    <w:rsid w:val="1784176C"/>
    <w:rsid w:val="17E0203F"/>
    <w:rsid w:val="19EF1C9D"/>
    <w:rsid w:val="1AA72ECD"/>
    <w:rsid w:val="1B18010B"/>
    <w:rsid w:val="1B19657E"/>
    <w:rsid w:val="1B541E5C"/>
    <w:rsid w:val="1BB98086"/>
    <w:rsid w:val="1FBD5782"/>
    <w:rsid w:val="22470669"/>
    <w:rsid w:val="23033CFF"/>
    <w:rsid w:val="230AA860"/>
    <w:rsid w:val="234FBBD2"/>
    <w:rsid w:val="2586EA6A"/>
    <w:rsid w:val="2640B3D3"/>
    <w:rsid w:val="26F2EABC"/>
    <w:rsid w:val="27A65207"/>
    <w:rsid w:val="27AF6ED1"/>
    <w:rsid w:val="27D6AE22"/>
    <w:rsid w:val="281B147E"/>
    <w:rsid w:val="291B2432"/>
    <w:rsid w:val="2ACFEFB4"/>
    <w:rsid w:val="2B42A0E7"/>
    <w:rsid w:val="2B6269DA"/>
    <w:rsid w:val="2C11219F"/>
    <w:rsid w:val="2E29069C"/>
    <w:rsid w:val="2ECBE619"/>
    <w:rsid w:val="308A97BE"/>
    <w:rsid w:val="31DB8CBD"/>
    <w:rsid w:val="31E2ED5D"/>
    <w:rsid w:val="32EB3457"/>
    <w:rsid w:val="32F1EE7E"/>
    <w:rsid w:val="34F208BD"/>
    <w:rsid w:val="360A4434"/>
    <w:rsid w:val="37332405"/>
    <w:rsid w:val="37E41B18"/>
    <w:rsid w:val="390CFAE9"/>
    <w:rsid w:val="395979BC"/>
    <w:rsid w:val="3998A1DA"/>
    <w:rsid w:val="3BECB873"/>
    <w:rsid w:val="3DD629C4"/>
    <w:rsid w:val="3DE06C0C"/>
    <w:rsid w:val="3E377BA0"/>
    <w:rsid w:val="3EA24E4F"/>
    <w:rsid w:val="3EEB2B52"/>
    <w:rsid w:val="3F403A57"/>
    <w:rsid w:val="40BA1EB2"/>
    <w:rsid w:val="40C50236"/>
    <w:rsid w:val="418A8B62"/>
    <w:rsid w:val="41A24684"/>
    <w:rsid w:val="436E6FF2"/>
    <w:rsid w:val="45CF67E8"/>
    <w:rsid w:val="46555306"/>
    <w:rsid w:val="46E6C8C8"/>
    <w:rsid w:val="4809B44C"/>
    <w:rsid w:val="48E85B41"/>
    <w:rsid w:val="49BC4FD4"/>
    <w:rsid w:val="4BB628A2"/>
    <w:rsid w:val="4C5CA8A7"/>
    <w:rsid w:val="4CCAE47D"/>
    <w:rsid w:val="4D60C3F6"/>
    <w:rsid w:val="4EA071AD"/>
    <w:rsid w:val="4FC7AFE6"/>
    <w:rsid w:val="511E58D2"/>
    <w:rsid w:val="53446D13"/>
    <w:rsid w:val="54E902C9"/>
    <w:rsid w:val="557A8B44"/>
    <w:rsid w:val="55B2EA84"/>
    <w:rsid w:val="564AC68F"/>
    <w:rsid w:val="566A47E0"/>
    <w:rsid w:val="56EA0473"/>
    <w:rsid w:val="57653638"/>
    <w:rsid w:val="5817DE36"/>
    <w:rsid w:val="58441EC4"/>
    <w:rsid w:val="584AE018"/>
    <w:rsid w:val="5885EFC6"/>
    <w:rsid w:val="58CDEAA6"/>
    <w:rsid w:val="595C5A3B"/>
    <w:rsid w:val="5AC43CAE"/>
    <w:rsid w:val="5B36311F"/>
    <w:rsid w:val="5C5F10F0"/>
    <w:rsid w:val="5C9E1392"/>
    <w:rsid w:val="5CAB8FC3"/>
    <w:rsid w:val="5D54FEF2"/>
    <w:rsid w:val="5E28437A"/>
    <w:rsid w:val="5F4B2EFE"/>
    <w:rsid w:val="60E1EA74"/>
    <w:rsid w:val="61328213"/>
    <w:rsid w:val="624617D0"/>
    <w:rsid w:val="63E60F63"/>
    <w:rsid w:val="6572A5E5"/>
    <w:rsid w:val="66A4B258"/>
    <w:rsid w:val="66D4CADA"/>
    <w:rsid w:val="67ADC1D4"/>
    <w:rsid w:val="69A7690D"/>
    <w:rsid w:val="69E66BAF"/>
    <w:rsid w:val="6A33C298"/>
    <w:rsid w:val="6AB9B037"/>
    <w:rsid w:val="6B813FF1"/>
    <w:rsid w:val="6C548479"/>
    <w:rsid w:val="6C93871B"/>
    <w:rsid w:val="6FB6C298"/>
    <w:rsid w:val="6FC14B0F"/>
    <w:rsid w:val="715F705A"/>
    <w:rsid w:val="72B54DAD"/>
    <w:rsid w:val="72D3AB42"/>
    <w:rsid w:val="755AB090"/>
    <w:rsid w:val="75F51204"/>
    <w:rsid w:val="7724A9EA"/>
    <w:rsid w:val="7734B819"/>
    <w:rsid w:val="799CDC96"/>
    <w:rsid w:val="79EB684B"/>
    <w:rsid w:val="7A20D627"/>
    <w:rsid w:val="7A8FC4F0"/>
    <w:rsid w:val="7AD7C187"/>
    <w:rsid w:val="7D12E882"/>
    <w:rsid w:val="7D508A5E"/>
    <w:rsid w:val="7F7510B0"/>
    <w:rsid w:val="7FE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4AB3E"/>
  <w15:docId w15:val="{0039854A-659C-4311-807E-EE727178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/>
    <w:lsdException w:name="List Number" w:uiPriority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1A24684"/>
    <w:pPr>
      <w:spacing w:after="49"/>
      <w:ind w:left="10" w:hanging="10"/>
    </w:pPr>
    <w:rPr>
      <w:rFonts w:cs="Calibri"/>
      <w:color w:val="4A626F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41A24684"/>
    <w:pPr>
      <w:numPr>
        <w:ilvl w:val="1"/>
        <w:numId w:val="10"/>
      </w:numPr>
      <w:spacing w:before="800" w:after="300" w:line="528" w:lineRule="atLeast"/>
      <w:outlineLvl w:val="0"/>
    </w:pPr>
    <w:rPr>
      <w:b/>
      <w:bCs/>
      <w:color w:val="00AEEF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41A24684"/>
    <w:pPr>
      <w:numPr>
        <w:ilvl w:val="2"/>
        <w:numId w:val="10"/>
      </w:numPr>
      <w:spacing w:before="800" w:after="300" w:line="360" w:lineRule="atLeast"/>
      <w:outlineLvl w:val="1"/>
    </w:pPr>
    <w:rPr>
      <w:b/>
      <w:bCs/>
      <w:color w:val="00AEEF" w:themeColor="accent1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qFormat/>
    <w:rsid w:val="41A24684"/>
    <w:pPr>
      <w:spacing w:before="480" w:after="20"/>
      <w:outlineLvl w:val="2"/>
    </w:pPr>
    <w:rPr>
      <w:color w:val="00AEEF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1A2468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81B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41A2468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81B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41A2468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567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41A2468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67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41A2468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41A2468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41A2468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10CE"/>
  </w:style>
  <w:style w:type="paragraph" w:styleId="Footer">
    <w:name w:val="footer"/>
    <w:basedOn w:val="Normal"/>
    <w:link w:val="FooterChar"/>
    <w:uiPriority w:val="99"/>
    <w:unhideWhenUsed/>
    <w:rsid w:val="41A24684"/>
    <w:pPr>
      <w:tabs>
        <w:tab w:val="center" w:pos="4513"/>
        <w:tab w:val="right" w:pos="9026"/>
      </w:tabs>
      <w:spacing w:after="0"/>
    </w:pPr>
    <w:rPr>
      <w:b/>
      <w:bCs/>
      <w:color w:val="969FA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34F91"/>
    <w:rPr>
      <w:b/>
      <w:bCs/>
      <w:color w:val="969FA7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41A246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0CDC"/>
    <w:rPr>
      <w:b/>
      <w:bCs/>
      <w:color w:val="00AEEF" w:themeColor="accent1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40CDC"/>
    <w:rPr>
      <w:b/>
      <w:bCs/>
      <w:color w:val="00AEEF" w:themeColor="accent1"/>
      <w:sz w:val="30"/>
      <w:szCs w:val="3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618"/>
    <w:rPr>
      <w:color w:val="00AEEF" w:themeColor="accen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41A24684"/>
    <w:pPr>
      <w:spacing w:before="360" w:after="300"/>
    </w:pPr>
    <w:rPr>
      <w:color w:val="00AEEF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66618"/>
    <w:rPr>
      <w:color w:val="00AEEF" w:themeColor="accent1"/>
      <w:sz w:val="28"/>
      <w:szCs w:val="28"/>
      <w:lang w:val="en-US"/>
    </w:rPr>
  </w:style>
  <w:style w:type="paragraph" w:customStyle="1" w:styleId="SectionHeading">
    <w:name w:val="Section Heading"/>
    <w:basedOn w:val="Normal"/>
    <w:next w:val="Normal"/>
    <w:uiPriority w:val="9"/>
    <w:qFormat/>
    <w:rsid w:val="41A24684"/>
    <w:pPr>
      <w:numPr>
        <w:numId w:val="10"/>
      </w:numPr>
      <w:spacing w:line="800" w:lineRule="atLeast"/>
    </w:pPr>
    <w:rPr>
      <w:b/>
      <w:bCs/>
      <w:color w:val="FFFFFF" w:themeColor="background2"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9"/>
    <w:rsid w:val="00150D98"/>
    <w:rPr>
      <w:rFonts w:asciiTheme="majorHAnsi" w:eastAsiaTheme="majorEastAsia" w:hAnsiTheme="majorHAnsi" w:cstheme="majorBidi"/>
      <w:i/>
      <w:iCs/>
      <w:color w:val="0081B3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D98"/>
    <w:rPr>
      <w:rFonts w:asciiTheme="majorHAnsi" w:eastAsiaTheme="majorEastAsia" w:hAnsiTheme="majorHAnsi" w:cstheme="majorBidi"/>
      <w:color w:val="0081B3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D98"/>
    <w:rPr>
      <w:rFonts w:asciiTheme="majorHAnsi" w:eastAsiaTheme="majorEastAsia" w:hAnsiTheme="majorHAnsi" w:cstheme="majorBidi"/>
      <w:color w:val="005677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D98"/>
    <w:rPr>
      <w:rFonts w:asciiTheme="majorHAnsi" w:eastAsiaTheme="majorEastAsia" w:hAnsiTheme="majorHAnsi" w:cstheme="majorBidi"/>
      <w:i/>
      <w:iCs/>
      <w:color w:val="005677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D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D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Highlight">
    <w:name w:val="Highlight"/>
    <w:basedOn w:val="Normal"/>
    <w:uiPriority w:val="29"/>
    <w:qFormat/>
    <w:rsid w:val="41A24684"/>
    <w:pPr>
      <w:spacing w:before="300" w:after="360"/>
    </w:pPr>
    <w:rPr>
      <w:i/>
      <w:iCs/>
      <w:color w:val="9ACA3C" w:themeColor="accent2"/>
    </w:rPr>
  </w:style>
  <w:style w:type="paragraph" w:styleId="ListBullet">
    <w:name w:val="List Bullet"/>
    <w:basedOn w:val="Normal"/>
    <w:uiPriority w:val="1"/>
    <w:rsid w:val="41A24684"/>
    <w:pPr>
      <w:numPr>
        <w:numId w:val="8"/>
      </w:numPr>
      <w:spacing w:after="480"/>
      <w:contextualSpacing/>
    </w:pPr>
  </w:style>
  <w:style w:type="paragraph" w:styleId="ListNumber">
    <w:name w:val="List Number"/>
    <w:basedOn w:val="Normal"/>
    <w:uiPriority w:val="1"/>
    <w:rsid w:val="41A24684"/>
    <w:pPr>
      <w:numPr>
        <w:numId w:val="5"/>
      </w:numPr>
      <w:spacing w:after="480"/>
      <w:ind w:left="357" w:hanging="357"/>
      <w:contextualSpacing/>
    </w:pPr>
  </w:style>
  <w:style w:type="character" w:customStyle="1" w:styleId="PageNumbering">
    <w:name w:val="Page Numbering"/>
    <w:basedOn w:val="DefaultParagraphFont"/>
    <w:uiPriority w:val="99"/>
    <w:qFormat/>
    <w:rsid w:val="00634F91"/>
    <w:rPr>
      <w:color w:val="00AEEF" w:themeColor="accent1"/>
    </w:rPr>
  </w:style>
  <w:style w:type="character" w:customStyle="1" w:styleId="Footer2">
    <w:name w:val="Footer 2"/>
    <w:basedOn w:val="DefaultParagraphFont"/>
    <w:uiPriority w:val="99"/>
    <w:qFormat/>
    <w:rsid w:val="00634F91"/>
    <w:rPr>
      <w:b/>
      <w:color w:val="00AEEF" w:themeColor="accent1"/>
    </w:rPr>
  </w:style>
  <w:style w:type="paragraph" w:customStyle="1" w:styleId="TableDiagramHeading">
    <w:name w:val="Table/Diagram Heading"/>
    <w:basedOn w:val="Normal"/>
    <w:next w:val="Normal"/>
    <w:uiPriority w:val="7"/>
    <w:qFormat/>
    <w:rsid w:val="41A24684"/>
    <w:pPr>
      <w:spacing w:before="640"/>
    </w:pPr>
    <w:rPr>
      <w:b/>
      <w:bCs/>
      <w:color w:val="00AEEF" w:themeColor="accent1"/>
    </w:rPr>
  </w:style>
  <w:style w:type="table" w:styleId="TableGrid">
    <w:name w:val="Table Grid"/>
    <w:basedOn w:val="TableNormal"/>
    <w:uiPriority w:val="39"/>
    <w:rsid w:val="0022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nspowerBlue">
    <w:name w:val="Transpower Blue"/>
    <w:basedOn w:val="TableNormal"/>
    <w:uiPriority w:val="99"/>
    <w:rsid w:val="008A6F40"/>
    <w:pPr>
      <w:spacing w:after="0" w:line="240" w:lineRule="auto"/>
    </w:pPr>
    <w:tblPr>
      <w:tblStyleRowBandSize w:val="1"/>
      <w:tblBorders>
        <w:top w:val="single" w:sz="4" w:space="0" w:color="00AEEF" w:themeColor="accent1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  <w:insideH w:val="single" w:sz="4" w:space="0" w:color="00AEEF" w:themeColor="accent1"/>
        <w:insideV w:val="single" w:sz="4" w:space="0" w:color="00AEEF" w:themeColor="accent1"/>
      </w:tblBorders>
      <w:tblCellMar>
        <w:top w:w="142" w:type="dxa"/>
        <w:bottom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64" w:lineRule="atLeas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AEEF" w:themeFill="accent1"/>
      </w:tcPr>
    </w:tblStylePr>
    <w:tblStylePr w:type="band2Horz">
      <w:tblPr/>
      <w:tcPr>
        <w:shd w:val="clear" w:color="auto" w:fill="F4F4F4"/>
      </w:tcPr>
    </w:tblStylePr>
  </w:style>
  <w:style w:type="paragraph" w:styleId="Caption">
    <w:name w:val="caption"/>
    <w:basedOn w:val="Normal"/>
    <w:next w:val="Normal"/>
    <w:uiPriority w:val="35"/>
    <w:qFormat/>
    <w:rsid w:val="41A24684"/>
    <w:pPr>
      <w:spacing w:before="80"/>
    </w:pPr>
    <w:rPr>
      <w:color w:val="A5A5A5" w:themeColor="accent3"/>
      <w:sz w:val="18"/>
      <w:szCs w:val="18"/>
    </w:rPr>
  </w:style>
  <w:style w:type="paragraph" w:customStyle="1" w:styleId="TableDiagramHeading2">
    <w:name w:val="Table/Diagram Heading 2"/>
    <w:basedOn w:val="TableDiagramHeading"/>
    <w:next w:val="Normal"/>
    <w:uiPriority w:val="7"/>
    <w:qFormat/>
    <w:rsid w:val="008A6F40"/>
    <w:rPr>
      <w:color w:val="9ACA3C" w:themeColor="accent2"/>
    </w:rPr>
  </w:style>
  <w:style w:type="table" w:customStyle="1" w:styleId="TranspowerGreen">
    <w:name w:val="Transpower Green"/>
    <w:basedOn w:val="TranspowerBlue"/>
    <w:uiPriority w:val="99"/>
    <w:rsid w:val="008A6F40"/>
    <w:tblPr>
      <w:tblBorders>
        <w:top w:val="single" w:sz="4" w:space="0" w:color="9ACA3C" w:themeColor="accent2"/>
        <w:left w:val="single" w:sz="4" w:space="0" w:color="9ACA3C" w:themeColor="accent2"/>
        <w:bottom w:val="single" w:sz="4" w:space="0" w:color="9ACA3C" w:themeColor="accent2"/>
        <w:right w:val="single" w:sz="4" w:space="0" w:color="9ACA3C" w:themeColor="accent2"/>
        <w:insideH w:val="single" w:sz="4" w:space="0" w:color="9ACA3C" w:themeColor="accent2"/>
        <w:insideV w:val="single" w:sz="4" w:space="0" w:color="9ACA3C" w:themeColor="accent2"/>
      </w:tblBorders>
    </w:tblPr>
    <w:tblStylePr w:type="firstRow">
      <w:pPr>
        <w:wordWrap/>
        <w:spacing w:beforeLines="0" w:before="0" w:beforeAutospacing="0" w:afterLines="0" w:after="0" w:afterAutospacing="0" w:line="264" w:lineRule="atLeas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9ACA3C" w:themeFill="accent2"/>
      </w:tcPr>
    </w:tblStylePr>
    <w:tblStylePr w:type="band2Horz">
      <w:tblPr/>
      <w:tcPr>
        <w:shd w:val="clear" w:color="auto" w:fill="F4F4F4"/>
      </w:tcPr>
    </w:tblStylePr>
  </w:style>
  <w:style w:type="paragraph" w:styleId="TOCHeading">
    <w:name w:val="TOC Heading"/>
    <w:basedOn w:val="Normal"/>
    <w:next w:val="Normal"/>
    <w:uiPriority w:val="39"/>
    <w:qFormat/>
    <w:rsid w:val="41A24684"/>
    <w:pPr>
      <w:spacing w:after="640"/>
    </w:pPr>
    <w:rPr>
      <w:b/>
      <w:bCs/>
      <w:color w:val="00AEEF" w:themeColor="accent1"/>
      <w:sz w:val="60"/>
      <w:szCs w:val="60"/>
    </w:rPr>
  </w:style>
  <w:style w:type="paragraph" w:customStyle="1" w:styleId="ContentsBar">
    <w:name w:val="Contents Bar"/>
    <w:basedOn w:val="Normal"/>
    <w:uiPriority w:val="1"/>
    <w:semiHidden/>
    <w:qFormat/>
    <w:rsid w:val="41A24684"/>
    <w:pPr>
      <w:spacing w:after="0"/>
    </w:pPr>
    <w:rPr>
      <w:noProof/>
    </w:rPr>
  </w:style>
  <w:style w:type="paragraph" w:styleId="TOC1">
    <w:name w:val="toc 1"/>
    <w:basedOn w:val="Normal"/>
    <w:next w:val="Normal"/>
    <w:uiPriority w:val="39"/>
    <w:rsid w:val="41A24684"/>
    <w:pPr>
      <w:tabs>
        <w:tab w:val="right" w:leader="dot" w:pos="8890"/>
      </w:tabs>
      <w:spacing w:before="640" w:after="200" w:line="288" w:lineRule="atLeast"/>
    </w:pPr>
    <w:rPr>
      <w:b/>
      <w:bCs/>
      <w:color w:val="00AEEF" w:themeColor="accent1"/>
      <w:sz w:val="24"/>
      <w:szCs w:val="24"/>
    </w:rPr>
  </w:style>
  <w:style w:type="paragraph" w:styleId="TOC2">
    <w:name w:val="toc 2"/>
    <w:basedOn w:val="Normal"/>
    <w:next w:val="Normal"/>
    <w:uiPriority w:val="39"/>
    <w:rsid w:val="41A24684"/>
    <w:pPr>
      <w:tabs>
        <w:tab w:val="right" w:leader="dot" w:pos="8890"/>
      </w:tabs>
      <w:spacing w:after="40" w:line="288" w:lineRule="atLeast"/>
    </w:pPr>
    <w:rPr>
      <w:b/>
      <w:bCs/>
      <w:color w:val="4A636F" w:themeColor="accent4"/>
      <w:sz w:val="24"/>
      <w:szCs w:val="24"/>
    </w:rPr>
  </w:style>
  <w:style w:type="paragraph" w:styleId="TOC3">
    <w:name w:val="toc 3"/>
    <w:basedOn w:val="Normal"/>
    <w:next w:val="Normal"/>
    <w:uiPriority w:val="39"/>
    <w:rsid w:val="41A24684"/>
    <w:pPr>
      <w:spacing w:after="40" w:line="288" w:lineRule="atLeast"/>
      <w:ind w:left="737"/>
    </w:pPr>
    <w:rPr>
      <w:color w:val="4A636F" w:themeColor="accent4"/>
    </w:rPr>
  </w:style>
  <w:style w:type="character" w:styleId="Hyperlink">
    <w:name w:val="Hyperlink"/>
    <w:basedOn w:val="DefaultParagraphFont"/>
    <w:uiPriority w:val="99"/>
    <w:unhideWhenUsed/>
    <w:rsid w:val="00CC67CA"/>
    <w:rPr>
      <w:color w:val="0563C1" w:themeColor="hyperlink"/>
      <w:u w:val="single"/>
    </w:rPr>
  </w:style>
  <w:style w:type="paragraph" w:customStyle="1" w:styleId="CopyrightText">
    <w:name w:val="Copyright Text"/>
    <w:basedOn w:val="Normal"/>
    <w:uiPriority w:val="99"/>
    <w:qFormat/>
    <w:rsid w:val="41A24684"/>
    <w:rPr>
      <w:color w:val="A5A5A5" w:themeColor="accent3"/>
    </w:rPr>
  </w:style>
  <w:style w:type="paragraph" w:styleId="Title">
    <w:name w:val="Title"/>
    <w:basedOn w:val="Normal"/>
    <w:next w:val="Normal"/>
    <w:link w:val="TitleChar"/>
    <w:uiPriority w:val="10"/>
    <w:qFormat/>
    <w:rsid w:val="41A24684"/>
    <w:pPr>
      <w:spacing w:after="600" w:line="800" w:lineRule="exact"/>
    </w:pPr>
    <w:rPr>
      <w:b/>
      <w:bCs/>
      <w:color w:val="00AEEF" w:themeColor="accent1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A001B"/>
    <w:rPr>
      <w:b/>
      <w:bCs/>
      <w:color w:val="00AEEF" w:themeColor="accent1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41A24684"/>
    <w:pPr>
      <w:spacing w:after="420"/>
    </w:pPr>
    <w:rPr>
      <w:color w:val="00AEEF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001B"/>
    <w:rPr>
      <w:color w:val="00AEEF" w:themeColor="accent1"/>
      <w:sz w:val="24"/>
      <w:szCs w:val="24"/>
      <w:lang w:val="en-US"/>
    </w:rPr>
  </w:style>
  <w:style w:type="paragraph" w:customStyle="1" w:styleId="Details">
    <w:name w:val="Details"/>
    <w:basedOn w:val="Normal"/>
    <w:uiPriority w:val="12"/>
    <w:qFormat/>
    <w:rsid w:val="41A24684"/>
    <w:pPr>
      <w:spacing w:after="80"/>
    </w:pPr>
    <w:rPr>
      <w:color w:val="00AEEF" w:themeColor="accent1"/>
      <w:sz w:val="30"/>
      <w:szCs w:val="30"/>
    </w:rPr>
  </w:style>
  <w:style w:type="paragraph" w:customStyle="1" w:styleId="TitleWhite">
    <w:name w:val="Title (White)"/>
    <w:basedOn w:val="Title"/>
    <w:uiPriority w:val="12"/>
    <w:qFormat/>
    <w:rsid w:val="002F54D0"/>
    <w:rPr>
      <w:color w:val="FFFFFF" w:themeColor="background1"/>
    </w:rPr>
  </w:style>
  <w:style w:type="paragraph" w:customStyle="1" w:styleId="SubtitleWhite">
    <w:name w:val="Subtitle (White)"/>
    <w:basedOn w:val="Subtitle"/>
    <w:uiPriority w:val="13"/>
    <w:qFormat/>
    <w:rsid w:val="002F54D0"/>
    <w:rPr>
      <w:color w:val="FFFFFF" w:themeColor="background1"/>
    </w:rPr>
  </w:style>
  <w:style w:type="paragraph" w:customStyle="1" w:styleId="DetailsWhite">
    <w:name w:val="Details (White)"/>
    <w:basedOn w:val="Details"/>
    <w:uiPriority w:val="13"/>
    <w:qFormat/>
    <w:rsid w:val="002F54D0"/>
    <w:rPr>
      <w:color w:val="FFFFFF" w:themeColor="background1"/>
    </w:rPr>
  </w:style>
  <w:style w:type="paragraph" w:customStyle="1" w:styleId="Appendices">
    <w:name w:val="Appendices"/>
    <w:basedOn w:val="Heading1"/>
    <w:next w:val="Normal"/>
    <w:uiPriority w:val="12"/>
    <w:qFormat/>
    <w:rsid w:val="001405B1"/>
    <w:pPr>
      <w:numPr>
        <w:ilvl w:val="0"/>
        <w:numId w:val="11"/>
      </w:numPr>
    </w:pPr>
  </w:style>
  <w:style w:type="paragraph" w:customStyle="1" w:styleId="AppendixHeading2">
    <w:name w:val="Appendix Heading 2"/>
    <w:basedOn w:val="Heading2"/>
    <w:next w:val="Normal"/>
    <w:uiPriority w:val="12"/>
    <w:qFormat/>
    <w:rsid w:val="001405B1"/>
    <w:pPr>
      <w:numPr>
        <w:ilvl w:val="0"/>
        <w:numId w:val="0"/>
      </w:numPr>
    </w:pPr>
  </w:style>
  <w:style w:type="paragraph" w:customStyle="1" w:styleId="TableBullets">
    <w:name w:val="Table Bullets"/>
    <w:basedOn w:val="ListBullet"/>
    <w:uiPriority w:val="8"/>
    <w:qFormat/>
    <w:rsid w:val="004661BB"/>
    <w:pPr>
      <w:spacing w:after="0"/>
    </w:pPr>
  </w:style>
  <w:style w:type="paragraph" w:customStyle="1" w:styleId="Texthighlight">
    <w:name w:val="Text highlight"/>
    <w:basedOn w:val="Normal"/>
    <w:uiPriority w:val="1"/>
    <w:qFormat/>
    <w:rsid w:val="41A24684"/>
    <w:rPr>
      <w:i/>
      <w:iCs/>
      <w:color w:val="5E8028"/>
      <w:sz w:val="18"/>
      <w:szCs w:val="18"/>
      <w:lang w:eastAsia="en-GB" w:bidi="ar-SA"/>
    </w:rPr>
  </w:style>
  <w:style w:type="paragraph" w:customStyle="1" w:styleId="TableBodyCopy">
    <w:name w:val="Table Body Copy"/>
    <w:basedOn w:val="Normal"/>
    <w:uiPriority w:val="1"/>
    <w:qFormat/>
    <w:rsid w:val="41A24684"/>
    <w:pPr>
      <w:ind w:left="0" w:firstLine="0"/>
    </w:pPr>
    <w:rPr>
      <w:sz w:val="18"/>
      <w:szCs w:val="18"/>
    </w:rPr>
  </w:style>
  <w:style w:type="paragraph" w:customStyle="1" w:styleId="NormalBodyCopy">
    <w:name w:val="Normal Body Copy"/>
    <w:basedOn w:val="Normal"/>
    <w:uiPriority w:val="1"/>
    <w:qFormat/>
    <w:rsid w:val="41A24684"/>
    <w:rPr>
      <w:sz w:val="18"/>
      <w:szCs w:val="18"/>
      <w:lang w:eastAsia="en-GB" w:bidi="ar-SA"/>
    </w:rPr>
  </w:style>
  <w:style w:type="paragraph" w:customStyle="1" w:styleId="paragraph">
    <w:name w:val="paragraph"/>
    <w:basedOn w:val="Normal"/>
    <w:uiPriority w:val="1"/>
    <w:rsid w:val="41A24684"/>
    <w:pPr>
      <w:spacing w:beforeAutospacing="1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n-NZ" w:bidi="ar-SA"/>
    </w:rPr>
  </w:style>
  <w:style w:type="character" w:customStyle="1" w:styleId="normaltextrun">
    <w:name w:val="normaltextrun"/>
    <w:basedOn w:val="DefaultParagraphFont"/>
    <w:rsid w:val="00926D26"/>
  </w:style>
  <w:style w:type="paragraph" w:styleId="BalloonText">
    <w:name w:val="Balloon Text"/>
    <w:basedOn w:val="Normal"/>
    <w:link w:val="BalloonTextChar"/>
    <w:uiPriority w:val="99"/>
    <w:semiHidden/>
    <w:unhideWhenUsed/>
    <w:rsid w:val="41A246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26"/>
    <w:rPr>
      <w:rFonts w:ascii="Segoe UI" w:eastAsia="Calibri" w:hAnsi="Segoe UI" w:cs="Segoe UI"/>
      <w:color w:val="4A626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41A24684"/>
    <w:pPr>
      <w:spacing w:beforeAutospacing="1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n-NZ" w:bidi="ar-SA"/>
    </w:rPr>
  </w:style>
  <w:style w:type="character" w:styleId="Strong">
    <w:name w:val="Strong"/>
    <w:basedOn w:val="DefaultParagraphFont"/>
    <w:uiPriority w:val="22"/>
    <w:qFormat/>
    <w:rsid w:val="00786C9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0B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6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1A2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EAD"/>
    <w:rPr>
      <w:rFonts w:eastAsia="Calibri" w:cs="Calibri"/>
      <w:color w:val="4A626F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EAD"/>
    <w:rPr>
      <w:rFonts w:eastAsia="Calibri" w:cs="Calibri"/>
      <w:b/>
      <w:bCs/>
      <w:color w:val="4A626F"/>
      <w:sz w:val="20"/>
      <w:szCs w:val="20"/>
      <w:lang w:val="en-US" w:bidi="en-US"/>
    </w:rPr>
  </w:style>
  <w:style w:type="paragraph" w:styleId="IntenseQuote">
    <w:name w:val="Intense Quote"/>
    <w:basedOn w:val="Normal"/>
    <w:next w:val="Normal"/>
    <w:uiPriority w:val="30"/>
    <w:qFormat/>
    <w:rsid w:val="41A24684"/>
    <w:pPr>
      <w:spacing w:before="360" w:after="360"/>
      <w:ind w:left="864" w:right="864"/>
      <w:jc w:val="center"/>
    </w:pPr>
    <w:rPr>
      <w:i/>
      <w:iCs/>
      <w:color w:val="00AEEF" w:themeColor="accent1"/>
    </w:rPr>
  </w:style>
  <w:style w:type="paragraph" w:styleId="TOC4">
    <w:name w:val="toc 4"/>
    <w:basedOn w:val="Normal"/>
    <w:next w:val="Normal"/>
    <w:uiPriority w:val="39"/>
    <w:unhideWhenUsed/>
    <w:rsid w:val="41A2468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1A2468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1A2468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1A2468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1A2468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1A24684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41A24684"/>
    <w:pPr>
      <w:spacing w:after="0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41A24684"/>
    <w:pPr>
      <w:spacing w:after="0"/>
    </w:pPr>
    <w:rPr>
      <w:sz w:val="20"/>
      <w:szCs w:val="20"/>
    </w:rPr>
  </w:style>
  <w:style w:type="paragraph" w:styleId="Revision">
    <w:name w:val="Revision"/>
    <w:hidden/>
    <w:uiPriority w:val="99"/>
    <w:semiHidden/>
    <w:rsid w:val="007A2020"/>
    <w:pPr>
      <w:spacing w:after="0" w:line="240" w:lineRule="auto"/>
    </w:pPr>
    <w:rPr>
      <w:rFonts w:cs="Calibri"/>
      <w:color w:val="4A626F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3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gTechAwards@transpower.co.n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nspower.co.nz/excelle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dyr\OneDrive%20-%20Transpower\Desktop\Communicati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Transpow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AEEF"/>
      </a:accent1>
      <a:accent2>
        <a:srgbClr val="9ACA3C"/>
      </a:accent2>
      <a:accent3>
        <a:srgbClr val="A5A5A5"/>
      </a:accent3>
      <a:accent4>
        <a:srgbClr val="4A636F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1F1CBC51BCD0B2419E2BE277D13D4481" ma:contentTypeVersion="32" ma:contentTypeDescription="Create a new document." ma:contentTypeScope="" ma:versionID="1fcf52e10cf6be7ef29b3eb24ae977b7">
  <xsd:schema xmlns:xsd="http://www.w3.org/2001/XMLSchema" xmlns:xs="http://www.w3.org/2001/XMLSchema" xmlns:p="http://schemas.microsoft.com/office/2006/metadata/properties" xmlns:ns1="http://schemas.microsoft.com/sharepoint/v3" xmlns:ns2="1f95069b-0517-448f-ad8a-5edd2fd38221" xmlns:ns3="2aa7c1ee-4634-484c-85e4-5f357e5af3f5" xmlns:ns4="ed230fa4-7750-4b7e-bf8e-118afa964ad9" xmlns:ns5="aea89316-b670-4762-b7b3-a440dbdd6690" xmlns:ns6="fd09b04b-c448-408d-b1d4-c0058ac8627f" targetNamespace="http://schemas.microsoft.com/office/2006/metadata/properties" ma:root="true" ma:fieldsID="97a30cb12c4290847a7c83a7183dce86" ns1:_="" ns2:_="" ns3:_="" ns4:_="" ns5:_="" ns6:_="">
    <xsd:import namespace="http://schemas.microsoft.com/sharepoint/v3"/>
    <xsd:import namespace="1f95069b-0517-448f-ad8a-5edd2fd38221"/>
    <xsd:import namespace="2aa7c1ee-4634-484c-85e4-5f357e5af3f5"/>
    <xsd:import namespace="ed230fa4-7750-4b7e-bf8e-118afa964ad9"/>
    <xsd:import namespace="aea89316-b670-4762-b7b3-a440dbdd6690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3:TaxCatchAll" minOccurs="0"/>
                <xsd:element ref="ns3:TaxCatchAllLabel" minOccurs="0"/>
                <xsd:element ref="ns4:i3bd649c5d9a4a9da64629564c9f6005" minOccurs="0"/>
                <xsd:element ref="ns4:cae60dfdaf93443cb08b70dcc01e1fa7" minOccurs="0"/>
                <xsd:element ref="ns4:m426f7762c0c49a0a5c17c599ca60380" minOccurs="0"/>
                <xsd:element ref="ns4:a8df54ddb0f2487fbc88284a7115d9fa" minOccurs="0"/>
                <xsd:element ref="ns2:DocumentDescription" minOccurs="0"/>
                <xsd:element ref="ns3:_dlc_DocId" minOccurs="0"/>
                <xsd:element ref="ns3:_dlc_DocIdUrl" minOccurs="0"/>
                <xsd:element ref="ns3:_dlc_DocIdPersistId" minOccurs="0"/>
                <xsd:element ref="ns1:V3Comments" minOccurs="0"/>
                <xsd:element ref="ns5:DocumentType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lcf76f155ced4ddcb4097134ff3c332f" minOccurs="0"/>
                <xsd:element ref="ns5:MediaServiceDateTaken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5:Calendar_x0020_Year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24" nillable="true" ma:displayName="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Andrew Renton" ma:description="Owner of item" ma:hidden="true" ma:internalName="DocumentOwner" ma:readOnly="false">
      <xsd:simpleType>
        <xsd:restriction base="dms:Text">
          <xsd:maxLength value="255"/>
        </xsd:restriction>
      </xsd:simpleType>
    </xsd:element>
    <xsd:element name="DocumentDescription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7c1ee-4634-484c-85e4-5f357e5af3f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16f7221d-83b2-4388-aade-61ce4ca64891}" ma:internalName="TaxCatchAll" ma:showField="CatchAllData" ma:web="2aa7c1ee-4634-484c-85e4-5f357e5af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16f7221d-83b2-4388-aade-61ce4ca64891}" ma:internalName="TaxCatchAllLabel" ma:readOnly="true" ma:showField="CatchAllDataLabel" ma:web="2aa7c1ee-4634-484c-85e4-5f357e5af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readOnly="false" ma:default="1;#Business Enabling Functions|8541294b-f7d4-4e73-b011-435cbf2ea38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readOnly="false" ma:default="2;#People Management|86463545-b592-4d58-9902-f1fc84b95047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readOnly="false" ma:default="3;#Learning and Development|5cc4d9ed-a634-454e-8533-c27e3aa6573e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default="4;#IN CONFIDENCE|2a299c00-b378-4eb4-a5f9-1e204b54aa0d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89316-b670-4762-b7b3-a440dbdd6690" elementFormDefault="qualified">
    <xsd:import namespace="http://schemas.microsoft.com/office/2006/documentManagement/types"/>
    <xsd:import namespace="http://schemas.microsoft.com/office/infopath/2007/PartnerControls"/>
    <xsd:element name="DocumentType" ma:index="25" nillable="true" ma:displayName="Document Type" ma:format="Dropdown" ma:internalName="DocumentType">
      <xsd:simpleType>
        <xsd:restriction base="dms:Choice">
          <xsd:enumeration value="Financials"/>
          <xsd:enumeration value="Meeting Minutes"/>
          <xsd:enumeration value="Reports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ca6c86c-ba96-478e-a67e-645d2d4c5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Calendar_x0020_Year" ma:index="38" nillable="true" ma:displayName="Calendar Year" ma:default="2022" ma:format="Dropdown" ma:internalName="Calendar_x0020_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9b04b-c448-408d-b1d4-c0058ac8627f">
      <UserInfo>
        <DisplayName>Rachel Monaghan</DisplayName>
        <AccountId>26</AccountId>
        <AccountType/>
      </UserInfo>
      <UserInfo>
        <DisplayName>Carol Reed</DisplayName>
        <AccountId>128</AccountId>
        <AccountType/>
      </UserInfo>
      <UserInfo>
        <DisplayName>Cobus Nel</DisplayName>
        <AccountId>36</AccountId>
        <AccountType/>
      </UserInfo>
      <UserInfo>
        <DisplayName>Brighid Kelly</DisplayName>
        <AccountId>34</AccountId>
        <AccountType/>
      </UserInfo>
      <UserInfo>
        <DisplayName>John Clarke</DisplayName>
        <AccountId>21</AccountId>
        <AccountType/>
      </UserInfo>
      <UserInfo>
        <DisplayName>Maggie Makrogianni</DisplayName>
        <AccountId>22</AccountId>
        <AccountType/>
      </UserInfo>
    </SharedWithUsers>
    <_dlc_DocId xmlns="2aa7c1ee-4634-484c-85e4-5f357e5af3f5">HR036-204345818-606</_dlc_DocId>
    <_dlc_DocIdUrl xmlns="2aa7c1ee-4634-484c-85e4-5f357e5af3f5">
      <Url>https://transpowernz.sharepoint.com/sites/hr036/_layouts/15/DocIdRedir.aspx?ID=HR036-204345818-606</Url>
      <Description>HR036-204345818-606</Description>
    </_dlc_DocIdUrl>
    <TaxCatchAll xmlns="2aa7c1ee-4634-484c-85e4-5f357e5af3f5">
      <Value>4</Value>
      <Value>3</Value>
      <Value>2</Value>
      <Value>1</Value>
    </TaxCatchAll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and Development</TermName>
          <TermId xmlns="http://schemas.microsoft.com/office/infopath/2007/PartnerControls">5cc4d9ed-a634-454e-8533-c27e3aa6573e</TermId>
        </TermInfo>
      </Terms>
    </m426f7762c0c49a0a5c17c599ca60380>
    <DocumentOwner xmlns="1f95069b-0517-448f-ad8a-5edd2fd38221">Andrew Renton</DocumentOwner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Management</TermName>
          <TermId xmlns="http://schemas.microsoft.com/office/infopath/2007/PartnerControls">86463545-b592-4d58-9902-f1fc84b95047</TermId>
        </TermInfo>
      </Terms>
    </cae60dfdaf93443cb08b70dcc01e1fa7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Enabling Functions</TermName>
          <TermId xmlns="http://schemas.microsoft.com/office/infopath/2007/PartnerControls">8541294b-f7d4-4e73-b011-435cbf2ea381</TermId>
        </TermInfo>
      </Terms>
    </i3bd649c5d9a4a9da64629564c9f6005>
    <DocumentDescription xmlns="1f95069b-0517-448f-ad8a-5edd2fd38221" xsi:nil="true"/>
    <a8df54ddb0f2487fbc88284a7115d9fa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CONFIDENCE</TermName>
          <TermId xmlns="http://schemas.microsoft.com/office/infopath/2007/PartnerControls">2a299c00-b378-4eb4-a5f9-1e204b54aa0d</TermId>
        </TermInfo>
      </Terms>
    </a8df54ddb0f2487fbc88284a7115d9fa>
    <lcf76f155ced4ddcb4097134ff3c332f xmlns="aea89316-b670-4762-b7b3-a440dbdd6690">
      <Terms xmlns="http://schemas.microsoft.com/office/infopath/2007/PartnerControls"/>
    </lcf76f155ced4ddcb4097134ff3c332f>
    <DocumentType xmlns="aea89316-b670-4762-b7b3-a440dbdd6690" xsi:nil="true"/>
    <Calendar_x0020_Year xmlns="aea89316-b670-4762-b7b3-a440dbdd6690">2026</Calendar_x0020_Year>
    <V3Comment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F3C6C-29BE-4E81-9546-EB27EECC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95069b-0517-448f-ad8a-5edd2fd38221"/>
    <ds:schemaRef ds:uri="2aa7c1ee-4634-484c-85e4-5f357e5af3f5"/>
    <ds:schemaRef ds:uri="ed230fa4-7750-4b7e-bf8e-118afa964ad9"/>
    <ds:schemaRef ds:uri="aea89316-b670-4762-b7b3-a440dbdd6690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6773D-50D3-4FB9-B5EA-604A360246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6D494-0619-478E-8256-AB7F07F4F9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26519B-8B17-4C51-B936-BBDBB902C673}">
  <ds:schemaRefs>
    <ds:schemaRef ds:uri="http://schemas.microsoft.com/office/2006/metadata/properties"/>
    <ds:schemaRef ds:uri="http://schemas.microsoft.com/office/infopath/2007/PartnerControls"/>
    <ds:schemaRef ds:uri="fd09b04b-c448-408d-b1d4-c0058ac8627f"/>
    <ds:schemaRef ds:uri="2aa7c1ee-4634-484c-85e4-5f357e5af3f5"/>
    <ds:schemaRef ds:uri="ed230fa4-7750-4b7e-bf8e-118afa964ad9"/>
    <ds:schemaRef ds:uri="1f95069b-0517-448f-ad8a-5edd2fd38221"/>
    <ds:schemaRef ds:uri="aea89316-b670-4762-b7b3-a440dbdd669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7C159C7-6F27-4220-9857-4EC644802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Communication Plan template.dotx</Template>
  <TotalTime>48</TotalTime>
  <Pages>4</Pages>
  <Words>647</Words>
  <Characters>3676</Characters>
  <Application>Microsoft Office Word</Application>
  <DocSecurity>0</DocSecurity>
  <Lines>136</Lines>
  <Paragraphs>59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Reedy</dc:creator>
  <cp:keywords/>
  <dc:description/>
  <cp:lastModifiedBy>Maggie Makrogianni</cp:lastModifiedBy>
  <cp:revision>40</cp:revision>
  <dcterms:created xsi:type="dcterms:W3CDTF">2025-12-03T03:14:00Z</dcterms:created>
  <dcterms:modified xsi:type="dcterms:W3CDTF">2026-04-17T05:06:00Z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0x01010059C9F7FCA502814A82AE6D925899EB8601001F1CBC51BCD0B2419E2BE277D13D4481</vt:lpwstr>
  </property>
  <property fmtid="{D5CDD505-2E9C-101B-9397-08002B2CF9AE}" pid="3" name="_dlc_DocIdItemGuid">
    <vt:lpwstr>5c74f0e0-c0fc-4c32-9a15-8c6e48001576</vt:lpwstr>
  </property>
  <property fmtid="{D5CDD505-2E9C-101B-9397-08002B2CF9AE}" pid="4" name="MSIP_Label_ec504e64-2eb9-4143-98d1-ab3085e5d939_Enabled">
    <vt:lpwstr>true</vt:lpwstr>
  </property>
  <property fmtid="{D5CDD505-2E9C-101B-9397-08002B2CF9AE}" pid="5" name="MSIP_Label_ec504e64-2eb9-4143-98d1-ab3085e5d939_SetDate">
    <vt:lpwstr>2022-04-26T00:43:41Z</vt:lpwstr>
  </property>
  <property fmtid="{D5CDD505-2E9C-101B-9397-08002B2CF9AE}" pid="6" name="MSIP_Label_ec504e64-2eb9-4143-98d1-ab3085e5d939_Method">
    <vt:lpwstr>Standard</vt:lpwstr>
  </property>
  <property fmtid="{D5CDD505-2E9C-101B-9397-08002B2CF9AE}" pid="7" name="MSIP_Label_ec504e64-2eb9-4143-98d1-ab3085e5d939_Name">
    <vt:lpwstr>ec504e64-2eb9-4143-98d1-ab3085e5d939</vt:lpwstr>
  </property>
  <property fmtid="{D5CDD505-2E9C-101B-9397-08002B2CF9AE}" pid="8" name="MSIP_Label_ec504e64-2eb9-4143-98d1-ab3085e5d939_SiteId">
    <vt:lpwstr>cb644580-6519-46f6-a00f-5bac4352068f</vt:lpwstr>
  </property>
  <property fmtid="{D5CDD505-2E9C-101B-9397-08002B2CF9AE}" pid="9" name="MSIP_Label_ec504e64-2eb9-4143-98d1-ab3085e5d939_ActionId">
    <vt:lpwstr>fc1f3de5-415f-47df-9e75-aafbb59882dd</vt:lpwstr>
  </property>
  <property fmtid="{D5CDD505-2E9C-101B-9397-08002B2CF9AE}" pid="10" name="MSIP_Label_ec504e64-2eb9-4143-98d1-ab3085e5d939_ContentBits">
    <vt:lpwstr>0</vt:lpwstr>
  </property>
  <property fmtid="{D5CDD505-2E9C-101B-9397-08002B2CF9AE}" pid="11" name="MediaServiceImageTags">
    <vt:lpwstr/>
  </property>
  <property fmtid="{D5CDD505-2E9C-101B-9397-08002B2CF9AE}" pid="12" name="BusinessFunctionL2">
    <vt:lpwstr>2;#People Management|86463545-b592-4d58-9902-f1fc84b95047</vt:lpwstr>
  </property>
  <property fmtid="{D5CDD505-2E9C-101B-9397-08002B2CF9AE}" pid="13" name="SecurityClassification">
    <vt:lpwstr>4;#IN CONFIDENCE|2a299c00-b378-4eb4-a5f9-1e204b54aa0d</vt:lpwstr>
  </property>
  <property fmtid="{D5CDD505-2E9C-101B-9397-08002B2CF9AE}" pid="14" name="BusinessFunctionL3">
    <vt:lpwstr>3;#Learning and Development|5cc4d9ed-a634-454e-8533-c27e3aa6573e</vt:lpwstr>
  </property>
  <property fmtid="{D5CDD505-2E9C-101B-9397-08002B2CF9AE}" pid="15" name="BusinessFunctionL1">
    <vt:lpwstr>1;#Business Enabling Functions|8541294b-f7d4-4e73-b011-435cbf2ea381</vt:lpwstr>
  </property>
</Properties>
</file>